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534"/>
        <w:gridCol w:w="425"/>
        <w:gridCol w:w="1167"/>
        <w:gridCol w:w="532"/>
        <w:gridCol w:w="1886"/>
        <w:gridCol w:w="202"/>
        <w:gridCol w:w="201"/>
        <w:gridCol w:w="434"/>
        <w:gridCol w:w="142"/>
        <w:gridCol w:w="210"/>
        <w:gridCol w:w="290"/>
        <w:gridCol w:w="815"/>
        <w:gridCol w:w="355"/>
        <w:gridCol w:w="439"/>
        <w:gridCol w:w="1062"/>
        <w:gridCol w:w="451"/>
        <w:gridCol w:w="373"/>
        <w:gridCol w:w="373"/>
      </w:tblGrid>
      <w:tr w:rsidR="00867CA7" w:rsidRPr="00590616" w14:paraId="3C7F5454" w14:textId="77777777" w:rsidTr="00687F61">
        <w:trPr>
          <w:trHeight w:hRule="exact" w:val="764"/>
        </w:trPr>
        <w:tc>
          <w:tcPr>
            <w:tcW w:w="9891" w:type="dxa"/>
            <w:gridSpan w:val="18"/>
            <w:tcBorders>
              <w:top w:val="double" w:sz="4" w:space="0" w:color="auto"/>
              <w:left w:val="double" w:sz="4" w:space="0" w:color="auto"/>
              <w:bottom w:val="single" w:sz="4" w:space="0" w:color="auto"/>
              <w:right w:val="double" w:sz="4" w:space="0" w:color="auto"/>
            </w:tcBorders>
            <w:vAlign w:val="center"/>
          </w:tcPr>
          <w:p w14:paraId="51301415" w14:textId="0F79D489" w:rsidR="00AA58D3" w:rsidRPr="00590616" w:rsidRDefault="0085725E" w:rsidP="004B0A66">
            <w:pPr>
              <w:spacing w:before="120" w:after="120"/>
              <w:rPr>
                <w:szCs w:val="16"/>
              </w:rPr>
            </w:pPr>
            <w:r w:rsidRPr="00590616">
              <w:rPr>
                <w:szCs w:val="16"/>
              </w:rPr>
              <w:t xml:space="preserve"> </w:t>
            </w:r>
            <w:r w:rsidR="004B0A66" w:rsidRPr="00590616">
              <w:rPr>
                <w:szCs w:val="16"/>
              </w:rPr>
              <w:t xml:space="preserve">                                 </w:t>
            </w:r>
            <w:r w:rsidR="00867CA7" w:rsidRPr="00590616">
              <w:rPr>
                <w:szCs w:val="16"/>
              </w:rPr>
              <w:t>Přidělené číslo odesílatele (podavatele</w:t>
            </w:r>
            <w:r w:rsidR="00867CA7" w:rsidRPr="00590616">
              <w:rPr>
                <w:color w:val="000000" w:themeColor="text1"/>
                <w:szCs w:val="16"/>
              </w:rPr>
              <w:t>):</w:t>
            </w:r>
            <w:r w:rsidR="00EA3AA8" w:rsidRPr="00590616">
              <w:rPr>
                <w:color w:val="000000" w:themeColor="text1"/>
                <w:szCs w:val="16"/>
              </w:rPr>
              <w:t xml:space="preserve"> </w:t>
            </w:r>
            <w:r w:rsidR="007F043B" w:rsidRPr="00590616">
              <w:rPr>
                <w:b/>
                <w:color w:val="FF0000"/>
                <w:sz w:val="28"/>
                <w:szCs w:val="28"/>
              </w:rPr>
              <w:t xml:space="preserve"> </w:t>
            </w:r>
          </w:p>
        </w:tc>
      </w:tr>
      <w:tr w:rsidR="00021CCC" w:rsidRPr="00590616" w14:paraId="26B72CD5" w14:textId="77777777" w:rsidTr="00687F61">
        <w:trPr>
          <w:trHeight w:val="710"/>
        </w:trPr>
        <w:tc>
          <w:tcPr>
            <w:tcW w:w="2658" w:type="dxa"/>
            <w:gridSpan w:val="4"/>
            <w:tcBorders>
              <w:top w:val="single" w:sz="4" w:space="0" w:color="auto"/>
              <w:left w:val="double" w:sz="4" w:space="0" w:color="auto"/>
              <w:bottom w:val="nil"/>
              <w:right w:val="nil"/>
            </w:tcBorders>
          </w:tcPr>
          <w:p w14:paraId="64FB2F7D" w14:textId="4BF572A2" w:rsidR="00021CCC" w:rsidRPr="00590616" w:rsidRDefault="00C868CA" w:rsidP="00F47F8F">
            <w:pPr>
              <w:pStyle w:val="Odstavecseseznamem"/>
              <w:numPr>
                <w:ilvl w:val="0"/>
                <w:numId w:val="23"/>
              </w:numPr>
              <w:spacing w:before="60" w:after="120"/>
              <w:ind w:left="363" w:hanging="363"/>
              <w:rPr>
                <w:b/>
                <w:sz w:val="20"/>
                <w:szCs w:val="20"/>
              </w:rPr>
            </w:pPr>
            <w:r w:rsidRPr="00590616">
              <w:rPr>
                <w:b/>
                <w:szCs w:val="16"/>
              </w:rPr>
              <w:t>Jméno, Příjmení</w:t>
            </w:r>
            <w:r w:rsidR="00021CCC" w:rsidRPr="00590616">
              <w:rPr>
                <w:b/>
                <w:szCs w:val="16"/>
              </w:rPr>
              <w:t xml:space="preserve"> </w:t>
            </w:r>
            <w:r w:rsidRPr="00590616">
              <w:rPr>
                <w:bCs/>
                <w:sz w:val="20"/>
                <w:szCs w:val="20"/>
              </w:rPr>
              <w:t>(</w:t>
            </w:r>
            <w:r w:rsidR="00021CCC" w:rsidRPr="00590616">
              <w:rPr>
                <w:bCs/>
                <w:sz w:val="20"/>
                <w:szCs w:val="20"/>
              </w:rPr>
              <w:t>název</w:t>
            </w:r>
            <w:r w:rsidRPr="00590616">
              <w:rPr>
                <w:bCs/>
                <w:sz w:val="20"/>
                <w:szCs w:val="20"/>
              </w:rPr>
              <w:t xml:space="preserve"> Obchodní firmy pokud je zapsána v ŽR)</w:t>
            </w:r>
            <w:r w:rsidR="00021CCC" w:rsidRPr="00590616">
              <w:rPr>
                <w:b/>
                <w:sz w:val="20"/>
                <w:szCs w:val="20"/>
              </w:rPr>
              <w:t xml:space="preserve">      </w:t>
            </w:r>
          </w:p>
        </w:tc>
        <w:tc>
          <w:tcPr>
            <w:tcW w:w="6860" w:type="dxa"/>
            <w:gridSpan w:val="13"/>
            <w:tcBorders>
              <w:top w:val="single" w:sz="4" w:space="0" w:color="auto"/>
              <w:left w:val="nil"/>
              <w:bottom w:val="dotted" w:sz="4" w:space="0" w:color="auto"/>
              <w:right w:val="nil"/>
            </w:tcBorders>
          </w:tcPr>
          <w:p w14:paraId="1359CAB8" w14:textId="77777777" w:rsidR="00021CCC" w:rsidRPr="00590616" w:rsidRDefault="00021CCC" w:rsidP="002010D2">
            <w:pPr>
              <w:spacing w:before="60" w:after="120"/>
              <w:ind w:left="34"/>
              <w:rPr>
                <w:b/>
                <w:sz w:val="24"/>
                <w:szCs w:val="24"/>
              </w:rPr>
            </w:pPr>
          </w:p>
        </w:tc>
        <w:tc>
          <w:tcPr>
            <w:tcW w:w="373" w:type="dxa"/>
            <w:tcBorders>
              <w:top w:val="single" w:sz="4" w:space="0" w:color="auto"/>
              <w:left w:val="nil"/>
              <w:bottom w:val="nil"/>
              <w:right w:val="double" w:sz="4" w:space="0" w:color="auto"/>
            </w:tcBorders>
          </w:tcPr>
          <w:p w14:paraId="76C2B56E" w14:textId="77777777" w:rsidR="00021CCC" w:rsidRPr="00590616" w:rsidRDefault="00021CCC" w:rsidP="002010D2">
            <w:pPr>
              <w:spacing w:before="60" w:after="120"/>
              <w:ind w:left="34"/>
              <w:rPr>
                <w:szCs w:val="16"/>
              </w:rPr>
            </w:pPr>
          </w:p>
        </w:tc>
      </w:tr>
      <w:tr w:rsidR="00021CCC" w:rsidRPr="00590616" w14:paraId="7E1E0DBF" w14:textId="77777777" w:rsidTr="00687F61">
        <w:trPr>
          <w:trHeight w:hRule="exact" w:val="397"/>
        </w:trPr>
        <w:tc>
          <w:tcPr>
            <w:tcW w:w="2658" w:type="dxa"/>
            <w:gridSpan w:val="4"/>
            <w:tcBorders>
              <w:top w:val="nil"/>
              <w:left w:val="double" w:sz="4" w:space="0" w:color="auto"/>
              <w:bottom w:val="nil"/>
              <w:right w:val="nil"/>
            </w:tcBorders>
            <w:vAlign w:val="center"/>
          </w:tcPr>
          <w:p w14:paraId="5C3FA232" w14:textId="77777777" w:rsidR="00021CCC" w:rsidRPr="00590616" w:rsidRDefault="00021CCC" w:rsidP="00841CCF">
            <w:pPr>
              <w:spacing w:before="60" w:after="120"/>
              <w:ind w:left="283"/>
              <w:rPr>
                <w:szCs w:val="16"/>
              </w:rPr>
            </w:pPr>
            <w:r w:rsidRPr="00590616">
              <w:rPr>
                <w:szCs w:val="16"/>
              </w:rPr>
              <w:t>Adresa – sídlo vč. PSČ:</w:t>
            </w:r>
          </w:p>
        </w:tc>
        <w:tc>
          <w:tcPr>
            <w:tcW w:w="6860" w:type="dxa"/>
            <w:gridSpan w:val="13"/>
            <w:tcBorders>
              <w:top w:val="dotted" w:sz="4" w:space="0" w:color="auto"/>
              <w:left w:val="nil"/>
              <w:bottom w:val="dotted" w:sz="4" w:space="0" w:color="auto"/>
              <w:right w:val="nil"/>
            </w:tcBorders>
            <w:vAlign w:val="center"/>
          </w:tcPr>
          <w:p w14:paraId="103E488F" w14:textId="77777777" w:rsidR="00021CCC" w:rsidRPr="00590616" w:rsidRDefault="00021CCC" w:rsidP="00841CCF">
            <w:pPr>
              <w:rPr>
                <w:b/>
                <w:szCs w:val="16"/>
              </w:rPr>
            </w:pPr>
          </w:p>
        </w:tc>
        <w:tc>
          <w:tcPr>
            <w:tcW w:w="373" w:type="dxa"/>
            <w:tcBorders>
              <w:top w:val="nil"/>
              <w:left w:val="nil"/>
              <w:bottom w:val="nil"/>
              <w:right w:val="double" w:sz="4" w:space="0" w:color="auto"/>
            </w:tcBorders>
            <w:vAlign w:val="center"/>
          </w:tcPr>
          <w:p w14:paraId="40725B1C" w14:textId="77777777" w:rsidR="00021CCC" w:rsidRPr="00590616" w:rsidRDefault="00021CCC" w:rsidP="00841CCF">
            <w:pPr>
              <w:rPr>
                <w:szCs w:val="16"/>
              </w:rPr>
            </w:pPr>
          </w:p>
        </w:tc>
      </w:tr>
      <w:tr w:rsidR="00021CCC" w:rsidRPr="00590616" w14:paraId="36B812BA" w14:textId="77777777" w:rsidTr="00687F61">
        <w:trPr>
          <w:trHeight w:hRule="exact" w:val="397"/>
        </w:trPr>
        <w:tc>
          <w:tcPr>
            <w:tcW w:w="2658" w:type="dxa"/>
            <w:gridSpan w:val="4"/>
            <w:tcBorders>
              <w:top w:val="nil"/>
              <w:left w:val="double" w:sz="4" w:space="0" w:color="auto"/>
              <w:bottom w:val="nil"/>
              <w:right w:val="nil"/>
            </w:tcBorders>
            <w:vAlign w:val="center"/>
          </w:tcPr>
          <w:p w14:paraId="62024AA7" w14:textId="77777777" w:rsidR="00021CCC" w:rsidRPr="00590616" w:rsidRDefault="00021CCC" w:rsidP="00841CCF">
            <w:pPr>
              <w:spacing w:before="60" w:after="120"/>
              <w:ind w:left="283"/>
              <w:rPr>
                <w:szCs w:val="16"/>
              </w:rPr>
            </w:pPr>
            <w:r w:rsidRPr="00590616">
              <w:rPr>
                <w:szCs w:val="16"/>
              </w:rPr>
              <w:t>Korespondenční adresa:</w:t>
            </w:r>
          </w:p>
        </w:tc>
        <w:tc>
          <w:tcPr>
            <w:tcW w:w="6860" w:type="dxa"/>
            <w:gridSpan w:val="13"/>
            <w:tcBorders>
              <w:top w:val="dotted" w:sz="4" w:space="0" w:color="auto"/>
              <w:left w:val="nil"/>
              <w:bottom w:val="dotted" w:sz="4" w:space="0" w:color="auto"/>
              <w:right w:val="nil"/>
            </w:tcBorders>
            <w:vAlign w:val="center"/>
          </w:tcPr>
          <w:p w14:paraId="0CF6C2A9" w14:textId="77777777" w:rsidR="00021CCC" w:rsidRPr="00590616" w:rsidRDefault="00021CCC" w:rsidP="00841CCF">
            <w:pPr>
              <w:rPr>
                <w:szCs w:val="16"/>
              </w:rPr>
            </w:pPr>
          </w:p>
        </w:tc>
        <w:tc>
          <w:tcPr>
            <w:tcW w:w="373" w:type="dxa"/>
            <w:tcBorders>
              <w:top w:val="nil"/>
              <w:left w:val="nil"/>
              <w:bottom w:val="nil"/>
              <w:right w:val="double" w:sz="4" w:space="0" w:color="auto"/>
            </w:tcBorders>
            <w:vAlign w:val="center"/>
          </w:tcPr>
          <w:p w14:paraId="719686A3" w14:textId="77777777" w:rsidR="00021CCC" w:rsidRPr="00590616" w:rsidRDefault="00021CCC" w:rsidP="00841CCF">
            <w:pPr>
              <w:rPr>
                <w:szCs w:val="16"/>
              </w:rPr>
            </w:pPr>
          </w:p>
        </w:tc>
      </w:tr>
      <w:tr w:rsidR="00867CA7" w:rsidRPr="00590616" w14:paraId="4C8FF770" w14:textId="77777777" w:rsidTr="00687F61">
        <w:trPr>
          <w:trHeight w:val="397"/>
        </w:trPr>
        <w:tc>
          <w:tcPr>
            <w:tcW w:w="9891" w:type="dxa"/>
            <w:gridSpan w:val="18"/>
            <w:tcBorders>
              <w:top w:val="nil"/>
              <w:left w:val="double" w:sz="4" w:space="0" w:color="auto"/>
              <w:bottom w:val="nil"/>
              <w:right w:val="double" w:sz="4" w:space="0" w:color="auto"/>
            </w:tcBorders>
            <w:vAlign w:val="center"/>
          </w:tcPr>
          <w:p w14:paraId="4EB3389E" w14:textId="01497B74" w:rsidR="004E717C" w:rsidRPr="00590616" w:rsidRDefault="004E717C" w:rsidP="00841CCF">
            <w:pPr>
              <w:spacing w:before="60"/>
              <w:ind w:left="283"/>
              <w:rPr>
                <w:szCs w:val="16"/>
              </w:rPr>
            </w:pPr>
            <w:r w:rsidRPr="00590616">
              <w:rPr>
                <w:szCs w:val="16"/>
              </w:rPr>
              <w:t>Uveďte jméno osoby (osob) oprávněné podepsat Dohodu o režimu: **</w:t>
            </w:r>
          </w:p>
        </w:tc>
      </w:tr>
      <w:tr w:rsidR="002010D2" w:rsidRPr="00590616" w14:paraId="1FAAD6B0" w14:textId="77777777" w:rsidTr="00687F61">
        <w:trPr>
          <w:trHeight w:hRule="exact" w:val="397"/>
        </w:trPr>
        <w:tc>
          <w:tcPr>
            <w:tcW w:w="959" w:type="dxa"/>
            <w:gridSpan w:val="2"/>
            <w:tcBorders>
              <w:top w:val="nil"/>
              <w:left w:val="double" w:sz="4" w:space="0" w:color="auto"/>
              <w:bottom w:val="nil"/>
              <w:right w:val="nil"/>
            </w:tcBorders>
            <w:vAlign w:val="center"/>
          </w:tcPr>
          <w:p w14:paraId="4A146F0F" w14:textId="77777777" w:rsidR="002010D2" w:rsidRPr="00590616" w:rsidRDefault="002010D2" w:rsidP="00841CCF">
            <w:pPr>
              <w:spacing w:before="60" w:after="120"/>
              <w:rPr>
                <w:szCs w:val="16"/>
              </w:rPr>
            </w:pPr>
          </w:p>
        </w:tc>
        <w:tc>
          <w:tcPr>
            <w:tcW w:w="8559" w:type="dxa"/>
            <w:gridSpan w:val="15"/>
            <w:tcBorders>
              <w:top w:val="nil"/>
              <w:left w:val="nil"/>
              <w:bottom w:val="dotted" w:sz="4" w:space="0" w:color="auto"/>
              <w:right w:val="nil"/>
            </w:tcBorders>
            <w:vAlign w:val="center"/>
          </w:tcPr>
          <w:p w14:paraId="0CF57775" w14:textId="77777777" w:rsidR="002010D2" w:rsidRPr="00590616" w:rsidRDefault="002010D2" w:rsidP="00841CCF">
            <w:pPr>
              <w:rPr>
                <w:szCs w:val="16"/>
              </w:rPr>
            </w:pPr>
          </w:p>
        </w:tc>
        <w:tc>
          <w:tcPr>
            <w:tcW w:w="373" w:type="dxa"/>
            <w:tcBorders>
              <w:top w:val="nil"/>
              <w:left w:val="nil"/>
              <w:bottom w:val="nil"/>
              <w:right w:val="double" w:sz="4" w:space="0" w:color="auto"/>
            </w:tcBorders>
            <w:vAlign w:val="center"/>
          </w:tcPr>
          <w:p w14:paraId="3FF47149" w14:textId="77777777" w:rsidR="002010D2" w:rsidRPr="00590616" w:rsidRDefault="002010D2" w:rsidP="00841CCF">
            <w:pPr>
              <w:spacing w:before="60" w:after="120"/>
              <w:rPr>
                <w:szCs w:val="16"/>
              </w:rPr>
            </w:pPr>
          </w:p>
        </w:tc>
      </w:tr>
      <w:tr w:rsidR="00B15F73" w:rsidRPr="00590616" w14:paraId="5FD478BB" w14:textId="77777777" w:rsidTr="00687F61">
        <w:trPr>
          <w:trHeight w:hRule="exact" w:val="397"/>
        </w:trPr>
        <w:tc>
          <w:tcPr>
            <w:tcW w:w="959" w:type="dxa"/>
            <w:gridSpan w:val="2"/>
            <w:tcBorders>
              <w:top w:val="nil"/>
              <w:left w:val="double" w:sz="4" w:space="0" w:color="auto"/>
              <w:bottom w:val="nil"/>
              <w:right w:val="nil"/>
            </w:tcBorders>
            <w:vAlign w:val="center"/>
          </w:tcPr>
          <w:p w14:paraId="77FAD741" w14:textId="77777777" w:rsidR="00B15F73" w:rsidRPr="00590616" w:rsidRDefault="00B15F73" w:rsidP="00841CCF">
            <w:pPr>
              <w:spacing w:before="60" w:after="120"/>
              <w:ind w:left="283"/>
              <w:rPr>
                <w:szCs w:val="16"/>
              </w:rPr>
            </w:pPr>
            <w:r w:rsidRPr="00590616">
              <w:rPr>
                <w:szCs w:val="16"/>
              </w:rPr>
              <w:t>IČ</w:t>
            </w:r>
            <w:r w:rsidR="000A213A" w:rsidRPr="00590616">
              <w:rPr>
                <w:szCs w:val="16"/>
              </w:rPr>
              <w:t>O</w:t>
            </w:r>
            <w:r w:rsidRPr="00590616">
              <w:rPr>
                <w:szCs w:val="16"/>
              </w:rPr>
              <w:t xml:space="preserve">: </w:t>
            </w:r>
          </w:p>
        </w:tc>
        <w:tc>
          <w:tcPr>
            <w:tcW w:w="3787" w:type="dxa"/>
            <w:gridSpan w:val="4"/>
            <w:tcBorders>
              <w:top w:val="nil"/>
              <w:left w:val="nil"/>
              <w:bottom w:val="dotted" w:sz="4" w:space="0" w:color="auto"/>
              <w:right w:val="nil"/>
            </w:tcBorders>
            <w:vAlign w:val="center"/>
          </w:tcPr>
          <w:p w14:paraId="6D20D717" w14:textId="77777777" w:rsidR="00B15F73" w:rsidRPr="00590616" w:rsidRDefault="00B15F73" w:rsidP="00841CCF">
            <w:pPr>
              <w:spacing w:before="60" w:after="120"/>
              <w:rPr>
                <w:szCs w:val="16"/>
              </w:rPr>
            </w:pPr>
          </w:p>
        </w:tc>
        <w:tc>
          <w:tcPr>
            <w:tcW w:w="777" w:type="dxa"/>
            <w:gridSpan w:val="3"/>
            <w:tcBorders>
              <w:top w:val="nil"/>
              <w:left w:val="nil"/>
              <w:bottom w:val="nil"/>
              <w:right w:val="nil"/>
            </w:tcBorders>
            <w:vAlign w:val="center"/>
          </w:tcPr>
          <w:p w14:paraId="1FE87E93" w14:textId="77777777" w:rsidR="00B15F73" w:rsidRPr="00590616" w:rsidRDefault="00B15F73" w:rsidP="00841CCF">
            <w:pPr>
              <w:spacing w:before="60" w:after="120"/>
              <w:rPr>
                <w:szCs w:val="16"/>
              </w:rPr>
            </w:pPr>
            <w:r w:rsidRPr="00590616">
              <w:rPr>
                <w:szCs w:val="16"/>
              </w:rPr>
              <w:t xml:space="preserve">DIČ: </w:t>
            </w:r>
          </w:p>
        </w:tc>
        <w:tc>
          <w:tcPr>
            <w:tcW w:w="3995" w:type="dxa"/>
            <w:gridSpan w:val="8"/>
            <w:tcBorders>
              <w:top w:val="nil"/>
              <w:left w:val="nil"/>
              <w:bottom w:val="dotted" w:sz="4" w:space="0" w:color="auto"/>
              <w:right w:val="nil"/>
            </w:tcBorders>
            <w:vAlign w:val="center"/>
          </w:tcPr>
          <w:p w14:paraId="354C9290" w14:textId="77777777" w:rsidR="00B15F73" w:rsidRPr="00590616" w:rsidRDefault="00B15F73" w:rsidP="00841CCF">
            <w:pPr>
              <w:spacing w:before="60" w:after="120"/>
              <w:rPr>
                <w:szCs w:val="16"/>
              </w:rPr>
            </w:pPr>
          </w:p>
        </w:tc>
        <w:tc>
          <w:tcPr>
            <w:tcW w:w="373" w:type="dxa"/>
            <w:tcBorders>
              <w:top w:val="nil"/>
              <w:left w:val="nil"/>
              <w:bottom w:val="nil"/>
              <w:right w:val="double" w:sz="4" w:space="0" w:color="auto"/>
            </w:tcBorders>
            <w:vAlign w:val="center"/>
          </w:tcPr>
          <w:p w14:paraId="559F6AE3" w14:textId="77777777" w:rsidR="00B15F73" w:rsidRPr="00590616" w:rsidRDefault="00B15F73" w:rsidP="00841CCF">
            <w:pPr>
              <w:spacing w:before="60" w:after="120"/>
              <w:rPr>
                <w:szCs w:val="16"/>
              </w:rPr>
            </w:pPr>
          </w:p>
        </w:tc>
      </w:tr>
      <w:tr w:rsidR="00867CA7" w:rsidRPr="00590616" w14:paraId="2C8A9879" w14:textId="77777777" w:rsidTr="00687F61">
        <w:trPr>
          <w:trHeight w:val="676"/>
        </w:trPr>
        <w:tc>
          <w:tcPr>
            <w:tcW w:w="9891" w:type="dxa"/>
            <w:gridSpan w:val="18"/>
            <w:tcBorders>
              <w:top w:val="nil"/>
              <w:left w:val="double" w:sz="4" w:space="0" w:color="auto"/>
              <w:bottom w:val="single" w:sz="4" w:space="0" w:color="auto"/>
              <w:right w:val="double" w:sz="4" w:space="0" w:color="auto"/>
            </w:tcBorders>
            <w:vAlign w:val="center"/>
          </w:tcPr>
          <w:p w14:paraId="752877D8" w14:textId="63493B06" w:rsidR="00867CA7" w:rsidRPr="00590616" w:rsidRDefault="004E717C" w:rsidP="00B05113">
            <w:pPr>
              <w:spacing w:before="60"/>
              <w:ind w:left="283"/>
              <w:rPr>
                <w:szCs w:val="16"/>
              </w:rPr>
            </w:pPr>
            <w:r w:rsidRPr="00590616">
              <w:rPr>
                <w:szCs w:val="16"/>
              </w:rPr>
              <w:t>K </w:t>
            </w:r>
            <w:r w:rsidR="00B05113" w:rsidRPr="00590616">
              <w:rPr>
                <w:szCs w:val="16"/>
              </w:rPr>
              <w:t>podkladům</w:t>
            </w:r>
            <w:r w:rsidRPr="00590616">
              <w:rPr>
                <w:szCs w:val="16"/>
              </w:rPr>
              <w:t xml:space="preserve"> připojte fotokopii aktuálního </w:t>
            </w:r>
            <w:r w:rsidR="00C868CA" w:rsidRPr="00590616">
              <w:rPr>
                <w:szCs w:val="16"/>
              </w:rPr>
              <w:t>výpisu ze Ž</w:t>
            </w:r>
            <w:r w:rsidRPr="00590616">
              <w:rPr>
                <w:szCs w:val="16"/>
              </w:rPr>
              <w:t xml:space="preserve">ivnostenského </w:t>
            </w:r>
            <w:r w:rsidR="00C868CA" w:rsidRPr="00590616">
              <w:rPr>
                <w:szCs w:val="16"/>
              </w:rPr>
              <w:t>rejstříku</w:t>
            </w:r>
            <w:r w:rsidRPr="00590616">
              <w:rPr>
                <w:szCs w:val="16"/>
              </w:rPr>
              <w:t>.</w:t>
            </w:r>
          </w:p>
        </w:tc>
      </w:tr>
      <w:tr w:rsidR="00867CA7" w:rsidRPr="00590616" w14:paraId="410B728B" w14:textId="77777777" w:rsidTr="00687F61">
        <w:trPr>
          <w:trHeight w:val="340"/>
        </w:trPr>
        <w:tc>
          <w:tcPr>
            <w:tcW w:w="9891" w:type="dxa"/>
            <w:gridSpan w:val="18"/>
            <w:tcBorders>
              <w:top w:val="single" w:sz="4" w:space="0" w:color="auto"/>
              <w:left w:val="double" w:sz="4" w:space="0" w:color="auto"/>
              <w:bottom w:val="nil"/>
              <w:right w:val="double" w:sz="4" w:space="0" w:color="auto"/>
            </w:tcBorders>
            <w:vAlign w:val="center"/>
          </w:tcPr>
          <w:p w14:paraId="5C082F4D" w14:textId="77777777" w:rsidR="00867CA7" w:rsidRPr="00590616" w:rsidRDefault="00F10215" w:rsidP="00841CCF">
            <w:pPr>
              <w:pStyle w:val="Odstavecseseznamem"/>
              <w:numPr>
                <w:ilvl w:val="0"/>
                <w:numId w:val="23"/>
              </w:numPr>
              <w:spacing w:before="60" w:after="60"/>
              <w:rPr>
                <w:b/>
                <w:szCs w:val="16"/>
              </w:rPr>
            </w:pPr>
            <w:r w:rsidRPr="00590616">
              <w:rPr>
                <w:b/>
                <w:szCs w:val="16"/>
              </w:rPr>
              <w:t>Převod plateb bude probíhat:</w:t>
            </w:r>
          </w:p>
        </w:tc>
      </w:tr>
      <w:tr w:rsidR="00F10215" w:rsidRPr="00590616" w14:paraId="01AB321C" w14:textId="77777777" w:rsidTr="00687F61">
        <w:trPr>
          <w:trHeight w:val="317"/>
        </w:trPr>
        <w:tc>
          <w:tcPr>
            <w:tcW w:w="2126" w:type="dxa"/>
            <w:gridSpan w:val="3"/>
            <w:tcBorders>
              <w:top w:val="nil"/>
              <w:left w:val="double" w:sz="4" w:space="0" w:color="auto"/>
              <w:bottom w:val="nil"/>
              <w:right w:val="nil"/>
            </w:tcBorders>
            <w:vAlign w:val="center"/>
          </w:tcPr>
          <w:p w14:paraId="6F36029A" w14:textId="77777777" w:rsidR="00F10215" w:rsidRPr="00590616" w:rsidRDefault="00F10215" w:rsidP="00841CCF">
            <w:pPr>
              <w:ind w:left="283"/>
              <w:rPr>
                <w:szCs w:val="16"/>
              </w:rPr>
            </w:pPr>
            <w:r w:rsidRPr="00590616">
              <w:rPr>
                <w:szCs w:val="16"/>
              </w:rPr>
              <w:t>* z jednoho účtu</w:t>
            </w:r>
          </w:p>
        </w:tc>
        <w:tc>
          <w:tcPr>
            <w:tcW w:w="7765" w:type="dxa"/>
            <w:gridSpan w:val="15"/>
            <w:tcBorders>
              <w:top w:val="nil"/>
              <w:left w:val="nil"/>
              <w:bottom w:val="nil"/>
              <w:right w:val="double" w:sz="4" w:space="0" w:color="auto"/>
            </w:tcBorders>
            <w:vAlign w:val="center"/>
          </w:tcPr>
          <w:p w14:paraId="060ED26C" w14:textId="77777777" w:rsidR="00F10215" w:rsidRPr="00590616" w:rsidRDefault="00F10215" w:rsidP="00B05113">
            <w:pPr>
              <w:rPr>
                <w:szCs w:val="16"/>
              </w:rPr>
            </w:pPr>
            <w:r w:rsidRPr="00590616">
              <w:rPr>
                <w:szCs w:val="16"/>
              </w:rPr>
              <w:t>seznam používaný</w:t>
            </w:r>
            <w:r w:rsidR="00B05113" w:rsidRPr="00590616">
              <w:rPr>
                <w:szCs w:val="16"/>
              </w:rPr>
              <w:t>ch</w:t>
            </w:r>
            <w:r w:rsidRPr="00590616">
              <w:rPr>
                <w:szCs w:val="16"/>
              </w:rPr>
              <w:t xml:space="preserve"> čísel účtů:</w:t>
            </w:r>
          </w:p>
        </w:tc>
      </w:tr>
      <w:tr w:rsidR="00121026" w:rsidRPr="00590616" w14:paraId="635E3B48" w14:textId="77777777" w:rsidTr="00687F61">
        <w:tc>
          <w:tcPr>
            <w:tcW w:w="2126" w:type="dxa"/>
            <w:gridSpan w:val="3"/>
            <w:tcBorders>
              <w:top w:val="nil"/>
              <w:left w:val="double" w:sz="4" w:space="0" w:color="auto"/>
              <w:bottom w:val="nil"/>
              <w:right w:val="nil"/>
            </w:tcBorders>
            <w:vAlign w:val="center"/>
          </w:tcPr>
          <w:p w14:paraId="1FAE0A7B"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72D4CDE6" w14:textId="77777777" w:rsidR="00F10215" w:rsidRPr="00590616" w:rsidRDefault="00F10215" w:rsidP="00841CCF">
            <w:pPr>
              <w:spacing w:before="60"/>
              <w:rPr>
                <w:szCs w:val="16"/>
              </w:rPr>
            </w:pPr>
            <w:r w:rsidRPr="00590616">
              <w:rPr>
                <w:szCs w:val="16"/>
              </w:rPr>
              <w:t>číslo účtu:</w:t>
            </w:r>
          </w:p>
        </w:tc>
        <w:tc>
          <w:tcPr>
            <w:tcW w:w="786" w:type="dxa"/>
            <w:gridSpan w:val="3"/>
            <w:tcBorders>
              <w:top w:val="nil"/>
              <w:left w:val="nil"/>
              <w:bottom w:val="dotted" w:sz="4" w:space="0" w:color="auto"/>
              <w:right w:val="nil"/>
            </w:tcBorders>
            <w:vAlign w:val="center"/>
          </w:tcPr>
          <w:p w14:paraId="68EBF0C1"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3E801439" w14:textId="77777777" w:rsidR="00F10215" w:rsidRPr="00590616" w:rsidRDefault="00F10215" w:rsidP="00841CCF">
            <w:pPr>
              <w:spacing w:before="60"/>
              <w:ind w:left="113"/>
              <w:rPr>
                <w:szCs w:val="16"/>
              </w:rPr>
            </w:pPr>
            <w:r w:rsidRPr="00590616">
              <w:rPr>
                <w:szCs w:val="16"/>
              </w:rPr>
              <w:t>kód banky:</w:t>
            </w:r>
          </w:p>
        </w:tc>
        <w:tc>
          <w:tcPr>
            <w:tcW w:w="1501" w:type="dxa"/>
            <w:gridSpan w:val="2"/>
            <w:tcBorders>
              <w:top w:val="nil"/>
              <w:left w:val="nil"/>
              <w:bottom w:val="dotted" w:sz="4" w:space="0" w:color="auto"/>
              <w:right w:val="nil"/>
            </w:tcBorders>
            <w:vAlign w:val="center"/>
          </w:tcPr>
          <w:p w14:paraId="5294AF10"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2D0CE948" w14:textId="77777777" w:rsidR="00F10215" w:rsidRPr="00590616" w:rsidRDefault="00F10215" w:rsidP="00841CCF">
            <w:pPr>
              <w:rPr>
                <w:szCs w:val="16"/>
              </w:rPr>
            </w:pPr>
          </w:p>
        </w:tc>
      </w:tr>
      <w:tr w:rsidR="00F10215" w:rsidRPr="00590616" w14:paraId="47811E44" w14:textId="77777777" w:rsidTr="00687F61">
        <w:tc>
          <w:tcPr>
            <w:tcW w:w="2126" w:type="dxa"/>
            <w:gridSpan w:val="3"/>
            <w:tcBorders>
              <w:top w:val="nil"/>
              <w:left w:val="double" w:sz="4" w:space="0" w:color="auto"/>
              <w:bottom w:val="nil"/>
              <w:right w:val="nil"/>
            </w:tcBorders>
            <w:vAlign w:val="center"/>
          </w:tcPr>
          <w:p w14:paraId="311527FA"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13AB6E1A" w14:textId="77777777" w:rsidR="00F10215" w:rsidRPr="00590616" w:rsidRDefault="00A54431" w:rsidP="00841CCF">
            <w:pPr>
              <w:spacing w:before="60"/>
              <w:rPr>
                <w:szCs w:val="16"/>
              </w:rPr>
            </w:pPr>
            <w:r w:rsidRPr="00590616">
              <w:rPr>
                <w:szCs w:val="16"/>
              </w:rPr>
              <w:t>číslo účtu:</w:t>
            </w:r>
          </w:p>
        </w:tc>
        <w:tc>
          <w:tcPr>
            <w:tcW w:w="786" w:type="dxa"/>
            <w:gridSpan w:val="3"/>
            <w:tcBorders>
              <w:top w:val="dotted" w:sz="4" w:space="0" w:color="auto"/>
              <w:left w:val="nil"/>
              <w:bottom w:val="dotted" w:sz="4" w:space="0" w:color="auto"/>
              <w:right w:val="nil"/>
            </w:tcBorders>
            <w:vAlign w:val="center"/>
          </w:tcPr>
          <w:p w14:paraId="32AB8B7A"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7A128B5A"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dotted" w:sz="4" w:space="0" w:color="auto"/>
              <w:left w:val="nil"/>
              <w:bottom w:val="dotted" w:sz="4" w:space="0" w:color="auto"/>
              <w:right w:val="nil"/>
            </w:tcBorders>
            <w:vAlign w:val="center"/>
          </w:tcPr>
          <w:p w14:paraId="3478F934"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1FFCFCF6" w14:textId="77777777" w:rsidR="00F10215" w:rsidRPr="00590616" w:rsidRDefault="00F10215" w:rsidP="00841CCF">
            <w:pPr>
              <w:rPr>
                <w:szCs w:val="16"/>
              </w:rPr>
            </w:pPr>
          </w:p>
        </w:tc>
      </w:tr>
      <w:tr w:rsidR="00C017C5" w:rsidRPr="00590616" w14:paraId="259808AA" w14:textId="77777777" w:rsidTr="00687F61">
        <w:tc>
          <w:tcPr>
            <w:tcW w:w="2126" w:type="dxa"/>
            <w:gridSpan w:val="3"/>
            <w:tcBorders>
              <w:top w:val="nil"/>
              <w:left w:val="double" w:sz="4" w:space="0" w:color="auto"/>
              <w:bottom w:val="nil"/>
              <w:right w:val="nil"/>
            </w:tcBorders>
            <w:vAlign w:val="center"/>
          </w:tcPr>
          <w:p w14:paraId="3F72F9AF"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38E18664" w14:textId="77777777" w:rsidR="00F10215" w:rsidRPr="00590616" w:rsidRDefault="00A54431" w:rsidP="00841CCF">
            <w:pPr>
              <w:spacing w:before="60"/>
              <w:rPr>
                <w:szCs w:val="16"/>
              </w:rPr>
            </w:pPr>
            <w:r w:rsidRPr="00590616">
              <w:rPr>
                <w:szCs w:val="16"/>
              </w:rPr>
              <w:t>číslo účtu:</w:t>
            </w:r>
          </w:p>
        </w:tc>
        <w:tc>
          <w:tcPr>
            <w:tcW w:w="786" w:type="dxa"/>
            <w:gridSpan w:val="3"/>
            <w:tcBorders>
              <w:top w:val="dotted" w:sz="4" w:space="0" w:color="auto"/>
              <w:left w:val="nil"/>
              <w:bottom w:val="dotted" w:sz="4" w:space="0" w:color="auto"/>
              <w:right w:val="nil"/>
            </w:tcBorders>
            <w:vAlign w:val="center"/>
          </w:tcPr>
          <w:p w14:paraId="3EED7FAC"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3847BF0E"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dotted" w:sz="4" w:space="0" w:color="auto"/>
              <w:left w:val="nil"/>
              <w:bottom w:val="dotted" w:sz="4" w:space="0" w:color="auto"/>
              <w:right w:val="nil"/>
            </w:tcBorders>
            <w:vAlign w:val="center"/>
          </w:tcPr>
          <w:p w14:paraId="33794032"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4DA09C46" w14:textId="77777777" w:rsidR="00F10215" w:rsidRPr="00590616" w:rsidRDefault="00F10215" w:rsidP="00841CCF">
            <w:pPr>
              <w:rPr>
                <w:szCs w:val="16"/>
              </w:rPr>
            </w:pPr>
          </w:p>
        </w:tc>
      </w:tr>
      <w:tr w:rsidR="00F10215" w:rsidRPr="00590616" w14:paraId="24535F88" w14:textId="77777777" w:rsidTr="00687F61">
        <w:tc>
          <w:tcPr>
            <w:tcW w:w="2126" w:type="dxa"/>
            <w:gridSpan w:val="3"/>
            <w:tcBorders>
              <w:top w:val="nil"/>
              <w:left w:val="double" w:sz="4" w:space="0" w:color="auto"/>
              <w:bottom w:val="nil"/>
              <w:right w:val="nil"/>
            </w:tcBorders>
            <w:vAlign w:val="center"/>
          </w:tcPr>
          <w:p w14:paraId="5491366D"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61E1D72D" w14:textId="77777777" w:rsidR="00F10215" w:rsidRPr="00590616" w:rsidRDefault="00A54431" w:rsidP="00841CCF">
            <w:pPr>
              <w:spacing w:before="60"/>
              <w:rPr>
                <w:szCs w:val="16"/>
              </w:rPr>
            </w:pPr>
            <w:r w:rsidRPr="00590616">
              <w:rPr>
                <w:szCs w:val="16"/>
              </w:rPr>
              <w:t>číslo účtu:</w:t>
            </w:r>
          </w:p>
        </w:tc>
        <w:tc>
          <w:tcPr>
            <w:tcW w:w="786" w:type="dxa"/>
            <w:gridSpan w:val="3"/>
            <w:tcBorders>
              <w:top w:val="dotted" w:sz="4" w:space="0" w:color="auto"/>
              <w:left w:val="nil"/>
              <w:bottom w:val="dotted" w:sz="4" w:space="0" w:color="auto"/>
              <w:right w:val="nil"/>
            </w:tcBorders>
            <w:vAlign w:val="center"/>
          </w:tcPr>
          <w:p w14:paraId="3008C28C"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5B1C4F99"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dotted" w:sz="4" w:space="0" w:color="auto"/>
              <w:left w:val="nil"/>
              <w:bottom w:val="dotted" w:sz="4" w:space="0" w:color="auto"/>
              <w:right w:val="nil"/>
            </w:tcBorders>
            <w:vAlign w:val="center"/>
          </w:tcPr>
          <w:p w14:paraId="68267925"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2702751B" w14:textId="77777777" w:rsidR="00F10215" w:rsidRPr="00590616" w:rsidRDefault="00F10215" w:rsidP="00841CCF">
            <w:pPr>
              <w:rPr>
                <w:szCs w:val="16"/>
              </w:rPr>
            </w:pPr>
          </w:p>
        </w:tc>
      </w:tr>
      <w:tr w:rsidR="00197B40" w:rsidRPr="00590616" w14:paraId="5D802994" w14:textId="77777777" w:rsidTr="00687F61">
        <w:trPr>
          <w:trHeight w:hRule="exact" w:val="113"/>
        </w:trPr>
        <w:tc>
          <w:tcPr>
            <w:tcW w:w="534" w:type="dxa"/>
            <w:tcBorders>
              <w:top w:val="nil"/>
              <w:left w:val="double" w:sz="4" w:space="0" w:color="auto"/>
              <w:bottom w:val="nil"/>
              <w:right w:val="double" w:sz="4" w:space="0" w:color="auto"/>
            </w:tcBorders>
            <w:vAlign w:val="center"/>
          </w:tcPr>
          <w:p w14:paraId="2D84AC44" w14:textId="77777777" w:rsidR="00197B40" w:rsidRPr="00590616" w:rsidRDefault="00197B40" w:rsidP="00841CCF">
            <w:pPr>
              <w:rPr>
                <w:szCs w:val="16"/>
              </w:rPr>
            </w:pPr>
          </w:p>
        </w:tc>
        <w:tc>
          <w:tcPr>
            <w:tcW w:w="9357" w:type="dxa"/>
            <w:gridSpan w:val="17"/>
            <w:tcBorders>
              <w:top w:val="nil"/>
              <w:left w:val="double" w:sz="4" w:space="0" w:color="auto"/>
              <w:bottom w:val="single" w:sz="4" w:space="0" w:color="auto"/>
              <w:right w:val="double" w:sz="4" w:space="0" w:color="auto"/>
            </w:tcBorders>
            <w:vAlign w:val="center"/>
          </w:tcPr>
          <w:p w14:paraId="55D16799" w14:textId="77777777" w:rsidR="00197B40" w:rsidRPr="00590616" w:rsidRDefault="00197B40" w:rsidP="00841CCF">
            <w:pPr>
              <w:rPr>
                <w:szCs w:val="16"/>
              </w:rPr>
            </w:pPr>
          </w:p>
        </w:tc>
      </w:tr>
      <w:tr w:rsidR="00042102" w:rsidRPr="00590616" w14:paraId="6AE99FC8" w14:textId="77777777" w:rsidTr="00687F61">
        <w:tc>
          <w:tcPr>
            <w:tcW w:w="2126" w:type="dxa"/>
            <w:gridSpan w:val="3"/>
            <w:tcBorders>
              <w:top w:val="nil"/>
              <w:left w:val="double" w:sz="4" w:space="0" w:color="auto"/>
              <w:bottom w:val="nil"/>
              <w:right w:val="nil"/>
            </w:tcBorders>
            <w:vAlign w:val="center"/>
          </w:tcPr>
          <w:p w14:paraId="18C7FA2B" w14:textId="77777777" w:rsidR="00042102" w:rsidRPr="00590616" w:rsidRDefault="00042102" w:rsidP="00841CCF">
            <w:pPr>
              <w:spacing w:before="60"/>
              <w:ind w:left="283"/>
              <w:rPr>
                <w:szCs w:val="16"/>
              </w:rPr>
            </w:pPr>
            <w:r w:rsidRPr="00590616">
              <w:rPr>
                <w:szCs w:val="16"/>
              </w:rPr>
              <w:t>* z</w:t>
            </w:r>
            <w:r w:rsidR="00197B40" w:rsidRPr="00590616">
              <w:rPr>
                <w:szCs w:val="16"/>
              </w:rPr>
              <w:t>e dvou účtů</w:t>
            </w:r>
          </w:p>
        </w:tc>
        <w:tc>
          <w:tcPr>
            <w:tcW w:w="7765" w:type="dxa"/>
            <w:gridSpan w:val="15"/>
            <w:tcBorders>
              <w:top w:val="single" w:sz="4" w:space="0" w:color="auto"/>
              <w:left w:val="nil"/>
              <w:bottom w:val="nil"/>
              <w:right w:val="double" w:sz="4" w:space="0" w:color="auto"/>
            </w:tcBorders>
            <w:vAlign w:val="center"/>
          </w:tcPr>
          <w:p w14:paraId="4AD51092" w14:textId="77777777" w:rsidR="00042102" w:rsidRPr="00590616" w:rsidRDefault="00042102" w:rsidP="00B05113">
            <w:pPr>
              <w:rPr>
                <w:szCs w:val="16"/>
              </w:rPr>
            </w:pPr>
            <w:r w:rsidRPr="00590616">
              <w:rPr>
                <w:szCs w:val="16"/>
              </w:rPr>
              <w:t>seznam používaný</w:t>
            </w:r>
            <w:r w:rsidR="00B05113" w:rsidRPr="00590616">
              <w:rPr>
                <w:szCs w:val="16"/>
              </w:rPr>
              <w:t>ch</w:t>
            </w:r>
            <w:r w:rsidRPr="00590616">
              <w:rPr>
                <w:szCs w:val="16"/>
              </w:rPr>
              <w:t xml:space="preserve"> čísel účtů pro převod částek k výplatě:</w:t>
            </w:r>
          </w:p>
        </w:tc>
      </w:tr>
      <w:tr w:rsidR="00F10215" w:rsidRPr="00590616" w14:paraId="2F390314" w14:textId="77777777" w:rsidTr="00687F61">
        <w:tc>
          <w:tcPr>
            <w:tcW w:w="2126" w:type="dxa"/>
            <w:gridSpan w:val="3"/>
            <w:tcBorders>
              <w:top w:val="nil"/>
              <w:left w:val="double" w:sz="4" w:space="0" w:color="auto"/>
              <w:bottom w:val="nil"/>
              <w:right w:val="nil"/>
            </w:tcBorders>
            <w:vAlign w:val="center"/>
          </w:tcPr>
          <w:p w14:paraId="1FA3A755"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64571C1A" w14:textId="77777777" w:rsidR="00F10215" w:rsidRPr="00590616" w:rsidRDefault="00A54431" w:rsidP="00841CCF">
            <w:pPr>
              <w:spacing w:before="60"/>
              <w:rPr>
                <w:szCs w:val="16"/>
              </w:rPr>
            </w:pPr>
            <w:r w:rsidRPr="00590616">
              <w:rPr>
                <w:szCs w:val="16"/>
              </w:rPr>
              <w:t>číslo účtu:</w:t>
            </w:r>
          </w:p>
        </w:tc>
        <w:tc>
          <w:tcPr>
            <w:tcW w:w="786" w:type="dxa"/>
            <w:gridSpan w:val="3"/>
            <w:tcBorders>
              <w:top w:val="nil"/>
              <w:left w:val="nil"/>
              <w:bottom w:val="dotted" w:sz="4" w:space="0" w:color="auto"/>
              <w:right w:val="nil"/>
            </w:tcBorders>
            <w:vAlign w:val="center"/>
          </w:tcPr>
          <w:p w14:paraId="7CDE026F"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6C10593A"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nil"/>
              <w:left w:val="nil"/>
              <w:bottom w:val="dotted" w:sz="4" w:space="0" w:color="auto"/>
              <w:right w:val="nil"/>
            </w:tcBorders>
            <w:vAlign w:val="center"/>
          </w:tcPr>
          <w:p w14:paraId="4A3BFE7B"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7A9E8AA0" w14:textId="77777777" w:rsidR="00F10215" w:rsidRPr="00590616" w:rsidRDefault="00F10215" w:rsidP="00841CCF">
            <w:pPr>
              <w:rPr>
                <w:szCs w:val="16"/>
              </w:rPr>
            </w:pPr>
          </w:p>
        </w:tc>
      </w:tr>
      <w:tr w:rsidR="00F10215" w:rsidRPr="00590616" w14:paraId="1DE44986" w14:textId="77777777" w:rsidTr="00687F61">
        <w:tc>
          <w:tcPr>
            <w:tcW w:w="2126" w:type="dxa"/>
            <w:gridSpan w:val="3"/>
            <w:tcBorders>
              <w:top w:val="nil"/>
              <w:left w:val="double" w:sz="4" w:space="0" w:color="auto"/>
              <w:bottom w:val="nil"/>
              <w:right w:val="nil"/>
            </w:tcBorders>
            <w:vAlign w:val="center"/>
          </w:tcPr>
          <w:p w14:paraId="3937DFEC"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2F96296B" w14:textId="77777777" w:rsidR="00F10215" w:rsidRPr="00590616" w:rsidRDefault="00A54431" w:rsidP="00841CCF">
            <w:pPr>
              <w:spacing w:before="60"/>
              <w:rPr>
                <w:szCs w:val="16"/>
              </w:rPr>
            </w:pPr>
            <w:r w:rsidRPr="00590616">
              <w:rPr>
                <w:szCs w:val="16"/>
              </w:rPr>
              <w:t>číslo účtu:</w:t>
            </w:r>
          </w:p>
        </w:tc>
        <w:tc>
          <w:tcPr>
            <w:tcW w:w="786" w:type="dxa"/>
            <w:gridSpan w:val="3"/>
            <w:tcBorders>
              <w:top w:val="dotted" w:sz="4" w:space="0" w:color="auto"/>
              <w:left w:val="nil"/>
              <w:bottom w:val="dotted" w:sz="4" w:space="0" w:color="auto"/>
              <w:right w:val="nil"/>
            </w:tcBorders>
            <w:vAlign w:val="center"/>
          </w:tcPr>
          <w:p w14:paraId="2EBFA8B1"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09B75855"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dotted" w:sz="4" w:space="0" w:color="auto"/>
              <w:left w:val="nil"/>
              <w:bottom w:val="dotted" w:sz="4" w:space="0" w:color="auto"/>
              <w:right w:val="nil"/>
            </w:tcBorders>
            <w:vAlign w:val="center"/>
          </w:tcPr>
          <w:p w14:paraId="59C47A09"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618A9E35" w14:textId="77777777" w:rsidR="00F10215" w:rsidRPr="00590616" w:rsidRDefault="00F10215" w:rsidP="00841CCF">
            <w:pPr>
              <w:rPr>
                <w:szCs w:val="16"/>
              </w:rPr>
            </w:pPr>
          </w:p>
        </w:tc>
      </w:tr>
      <w:tr w:rsidR="00F10215" w:rsidRPr="00590616" w14:paraId="210B3B33" w14:textId="77777777" w:rsidTr="00687F61">
        <w:tc>
          <w:tcPr>
            <w:tcW w:w="2126" w:type="dxa"/>
            <w:gridSpan w:val="3"/>
            <w:tcBorders>
              <w:top w:val="nil"/>
              <w:left w:val="double" w:sz="4" w:space="0" w:color="auto"/>
              <w:bottom w:val="nil"/>
              <w:right w:val="nil"/>
            </w:tcBorders>
            <w:vAlign w:val="center"/>
          </w:tcPr>
          <w:p w14:paraId="59E54D3B"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4CD0A913" w14:textId="77777777" w:rsidR="00F10215" w:rsidRPr="00590616" w:rsidRDefault="00A54431" w:rsidP="00841CCF">
            <w:pPr>
              <w:spacing w:before="60"/>
              <w:rPr>
                <w:szCs w:val="16"/>
              </w:rPr>
            </w:pPr>
            <w:r w:rsidRPr="00590616">
              <w:rPr>
                <w:szCs w:val="16"/>
              </w:rPr>
              <w:t>číslo účtu:</w:t>
            </w:r>
          </w:p>
        </w:tc>
        <w:tc>
          <w:tcPr>
            <w:tcW w:w="786" w:type="dxa"/>
            <w:gridSpan w:val="3"/>
            <w:tcBorders>
              <w:top w:val="dotted" w:sz="4" w:space="0" w:color="auto"/>
              <w:left w:val="nil"/>
              <w:bottom w:val="dotted" w:sz="4" w:space="0" w:color="auto"/>
              <w:right w:val="nil"/>
            </w:tcBorders>
            <w:vAlign w:val="center"/>
          </w:tcPr>
          <w:p w14:paraId="7BF3132B"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37334D96"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dotted" w:sz="4" w:space="0" w:color="auto"/>
              <w:left w:val="nil"/>
              <w:bottom w:val="dotted" w:sz="4" w:space="0" w:color="auto"/>
              <w:right w:val="nil"/>
            </w:tcBorders>
            <w:vAlign w:val="center"/>
          </w:tcPr>
          <w:p w14:paraId="46343BCC"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5CE6E5D0" w14:textId="77777777" w:rsidR="00F10215" w:rsidRPr="00590616" w:rsidRDefault="00F10215" w:rsidP="00841CCF">
            <w:pPr>
              <w:rPr>
                <w:szCs w:val="16"/>
              </w:rPr>
            </w:pPr>
          </w:p>
        </w:tc>
      </w:tr>
      <w:tr w:rsidR="00F10215" w:rsidRPr="00590616" w14:paraId="7C1667BF" w14:textId="77777777" w:rsidTr="00687F61">
        <w:tc>
          <w:tcPr>
            <w:tcW w:w="2126" w:type="dxa"/>
            <w:gridSpan w:val="3"/>
            <w:tcBorders>
              <w:top w:val="nil"/>
              <w:left w:val="double" w:sz="4" w:space="0" w:color="auto"/>
              <w:bottom w:val="nil"/>
              <w:right w:val="nil"/>
            </w:tcBorders>
            <w:vAlign w:val="center"/>
          </w:tcPr>
          <w:p w14:paraId="46EAD6D0"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3A3FC7BF" w14:textId="77777777" w:rsidR="00F10215" w:rsidRPr="00590616" w:rsidRDefault="00A54431" w:rsidP="00841CCF">
            <w:pPr>
              <w:spacing w:before="60"/>
              <w:rPr>
                <w:szCs w:val="16"/>
              </w:rPr>
            </w:pPr>
            <w:r w:rsidRPr="00590616">
              <w:rPr>
                <w:szCs w:val="16"/>
              </w:rPr>
              <w:t>číslo účtu:</w:t>
            </w:r>
          </w:p>
        </w:tc>
        <w:tc>
          <w:tcPr>
            <w:tcW w:w="786" w:type="dxa"/>
            <w:gridSpan w:val="3"/>
            <w:tcBorders>
              <w:top w:val="dotted" w:sz="4" w:space="0" w:color="auto"/>
              <w:left w:val="nil"/>
              <w:bottom w:val="dotted" w:sz="4" w:space="0" w:color="auto"/>
              <w:right w:val="nil"/>
            </w:tcBorders>
            <w:vAlign w:val="center"/>
          </w:tcPr>
          <w:p w14:paraId="3BDED097"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6DF50167"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dotted" w:sz="4" w:space="0" w:color="auto"/>
              <w:left w:val="nil"/>
              <w:bottom w:val="dotted" w:sz="4" w:space="0" w:color="auto"/>
              <w:right w:val="nil"/>
            </w:tcBorders>
            <w:vAlign w:val="center"/>
          </w:tcPr>
          <w:p w14:paraId="6B43B05F"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1ED21257" w14:textId="77777777" w:rsidR="00F10215" w:rsidRPr="00590616" w:rsidRDefault="00F10215" w:rsidP="00841CCF">
            <w:pPr>
              <w:rPr>
                <w:szCs w:val="16"/>
              </w:rPr>
            </w:pPr>
          </w:p>
        </w:tc>
      </w:tr>
      <w:tr w:rsidR="00042102" w:rsidRPr="00590616" w14:paraId="5A725F29" w14:textId="77777777" w:rsidTr="00687F61">
        <w:tc>
          <w:tcPr>
            <w:tcW w:w="2126" w:type="dxa"/>
            <w:gridSpan w:val="3"/>
            <w:tcBorders>
              <w:top w:val="nil"/>
              <w:left w:val="double" w:sz="4" w:space="0" w:color="auto"/>
              <w:bottom w:val="nil"/>
              <w:right w:val="nil"/>
            </w:tcBorders>
            <w:vAlign w:val="center"/>
          </w:tcPr>
          <w:p w14:paraId="029709EB" w14:textId="77777777" w:rsidR="00042102" w:rsidRPr="00590616" w:rsidRDefault="00042102" w:rsidP="00841CCF">
            <w:pPr>
              <w:rPr>
                <w:szCs w:val="16"/>
              </w:rPr>
            </w:pPr>
          </w:p>
        </w:tc>
        <w:tc>
          <w:tcPr>
            <w:tcW w:w="7765" w:type="dxa"/>
            <w:gridSpan w:val="15"/>
            <w:tcBorders>
              <w:top w:val="nil"/>
              <w:left w:val="nil"/>
              <w:bottom w:val="nil"/>
              <w:right w:val="double" w:sz="4" w:space="0" w:color="auto"/>
            </w:tcBorders>
            <w:vAlign w:val="center"/>
          </w:tcPr>
          <w:p w14:paraId="776435D7" w14:textId="77777777" w:rsidR="00042102" w:rsidRPr="00590616" w:rsidRDefault="00042102" w:rsidP="00B05113">
            <w:pPr>
              <w:spacing w:before="60"/>
              <w:rPr>
                <w:szCs w:val="16"/>
              </w:rPr>
            </w:pPr>
            <w:r w:rsidRPr="00590616">
              <w:rPr>
                <w:szCs w:val="16"/>
              </w:rPr>
              <w:t>seznam používaný</w:t>
            </w:r>
            <w:r w:rsidR="00B05113" w:rsidRPr="00590616">
              <w:rPr>
                <w:szCs w:val="16"/>
              </w:rPr>
              <w:t>ch</w:t>
            </w:r>
            <w:r w:rsidRPr="00590616">
              <w:rPr>
                <w:szCs w:val="16"/>
              </w:rPr>
              <w:t xml:space="preserve"> čísel účtů pro převod cen za podání Pk B:</w:t>
            </w:r>
          </w:p>
        </w:tc>
      </w:tr>
      <w:tr w:rsidR="00F10215" w:rsidRPr="00590616" w14:paraId="27DBF34C" w14:textId="77777777" w:rsidTr="00687F61">
        <w:tc>
          <w:tcPr>
            <w:tcW w:w="2126" w:type="dxa"/>
            <w:gridSpan w:val="3"/>
            <w:tcBorders>
              <w:top w:val="nil"/>
              <w:left w:val="double" w:sz="4" w:space="0" w:color="auto"/>
              <w:bottom w:val="nil"/>
              <w:right w:val="nil"/>
            </w:tcBorders>
            <w:vAlign w:val="center"/>
          </w:tcPr>
          <w:p w14:paraId="70B98195"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17AD1B3B" w14:textId="77777777" w:rsidR="00F10215" w:rsidRPr="00590616" w:rsidRDefault="00A54431" w:rsidP="00841CCF">
            <w:pPr>
              <w:spacing w:before="60"/>
              <w:rPr>
                <w:szCs w:val="16"/>
              </w:rPr>
            </w:pPr>
            <w:r w:rsidRPr="00590616">
              <w:rPr>
                <w:szCs w:val="16"/>
              </w:rPr>
              <w:t>číslo účtu:</w:t>
            </w:r>
          </w:p>
        </w:tc>
        <w:tc>
          <w:tcPr>
            <w:tcW w:w="786" w:type="dxa"/>
            <w:gridSpan w:val="3"/>
            <w:tcBorders>
              <w:top w:val="nil"/>
              <w:left w:val="nil"/>
              <w:bottom w:val="dotted" w:sz="4" w:space="0" w:color="auto"/>
              <w:right w:val="nil"/>
            </w:tcBorders>
            <w:vAlign w:val="center"/>
          </w:tcPr>
          <w:p w14:paraId="66FA61B3"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2E8303DE"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nil"/>
              <w:left w:val="nil"/>
              <w:bottom w:val="dotted" w:sz="4" w:space="0" w:color="auto"/>
              <w:right w:val="nil"/>
            </w:tcBorders>
            <w:vAlign w:val="center"/>
          </w:tcPr>
          <w:p w14:paraId="73382E71"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4D5A9A3D" w14:textId="77777777" w:rsidR="00F10215" w:rsidRPr="00590616" w:rsidRDefault="00F10215" w:rsidP="00841CCF">
            <w:pPr>
              <w:rPr>
                <w:szCs w:val="16"/>
              </w:rPr>
            </w:pPr>
          </w:p>
        </w:tc>
      </w:tr>
      <w:tr w:rsidR="00F10215" w:rsidRPr="00590616" w14:paraId="64BC9605" w14:textId="77777777" w:rsidTr="00687F61">
        <w:tc>
          <w:tcPr>
            <w:tcW w:w="2126" w:type="dxa"/>
            <w:gridSpan w:val="3"/>
            <w:tcBorders>
              <w:top w:val="nil"/>
              <w:left w:val="double" w:sz="4" w:space="0" w:color="auto"/>
              <w:bottom w:val="nil"/>
              <w:right w:val="nil"/>
            </w:tcBorders>
            <w:vAlign w:val="center"/>
          </w:tcPr>
          <w:p w14:paraId="3C117BFB" w14:textId="77777777" w:rsidR="00F10215" w:rsidRPr="00590616" w:rsidRDefault="00F10215" w:rsidP="00841CCF">
            <w:pPr>
              <w:rPr>
                <w:szCs w:val="16"/>
              </w:rPr>
            </w:pPr>
          </w:p>
        </w:tc>
        <w:tc>
          <w:tcPr>
            <w:tcW w:w="2821" w:type="dxa"/>
            <w:gridSpan w:val="4"/>
            <w:tcBorders>
              <w:top w:val="nil"/>
              <w:left w:val="nil"/>
              <w:bottom w:val="nil"/>
              <w:right w:val="nil"/>
            </w:tcBorders>
            <w:vAlign w:val="center"/>
          </w:tcPr>
          <w:p w14:paraId="05CE3011" w14:textId="77777777" w:rsidR="00F10215" w:rsidRPr="00590616" w:rsidRDefault="00A54431" w:rsidP="00841CCF">
            <w:pPr>
              <w:spacing w:before="60"/>
              <w:rPr>
                <w:szCs w:val="16"/>
              </w:rPr>
            </w:pPr>
            <w:r w:rsidRPr="00590616">
              <w:rPr>
                <w:szCs w:val="16"/>
              </w:rPr>
              <w:t>číslo účtu:</w:t>
            </w:r>
          </w:p>
        </w:tc>
        <w:tc>
          <w:tcPr>
            <w:tcW w:w="786" w:type="dxa"/>
            <w:gridSpan w:val="3"/>
            <w:tcBorders>
              <w:top w:val="dotted" w:sz="4" w:space="0" w:color="auto"/>
              <w:left w:val="nil"/>
              <w:bottom w:val="dotted" w:sz="4" w:space="0" w:color="auto"/>
              <w:right w:val="nil"/>
            </w:tcBorders>
            <w:vAlign w:val="center"/>
          </w:tcPr>
          <w:p w14:paraId="5216B485" w14:textId="77777777" w:rsidR="00F10215" w:rsidRPr="00590616" w:rsidRDefault="00F10215" w:rsidP="00841CCF">
            <w:pPr>
              <w:rPr>
                <w:szCs w:val="16"/>
              </w:rPr>
            </w:pPr>
          </w:p>
        </w:tc>
        <w:tc>
          <w:tcPr>
            <w:tcW w:w="1460" w:type="dxa"/>
            <w:gridSpan w:val="3"/>
            <w:tcBorders>
              <w:top w:val="nil"/>
              <w:left w:val="nil"/>
              <w:bottom w:val="nil"/>
              <w:right w:val="nil"/>
            </w:tcBorders>
            <w:vAlign w:val="center"/>
          </w:tcPr>
          <w:p w14:paraId="4C1842EF" w14:textId="77777777" w:rsidR="00F10215" w:rsidRPr="00590616" w:rsidRDefault="00A54431" w:rsidP="00841CCF">
            <w:pPr>
              <w:spacing w:before="60"/>
              <w:ind w:left="113"/>
              <w:rPr>
                <w:szCs w:val="16"/>
              </w:rPr>
            </w:pPr>
            <w:r w:rsidRPr="00590616">
              <w:rPr>
                <w:szCs w:val="16"/>
              </w:rPr>
              <w:t>kód banky:</w:t>
            </w:r>
          </w:p>
        </w:tc>
        <w:tc>
          <w:tcPr>
            <w:tcW w:w="1501" w:type="dxa"/>
            <w:gridSpan w:val="2"/>
            <w:tcBorders>
              <w:top w:val="dotted" w:sz="4" w:space="0" w:color="auto"/>
              <w:left w:val="nil"/>
              <w:bottom w:val="dotted" w:sz="4" w:space="0" w:color="auto"/>
              <w:right w:val="nil"/>
            </w:tcBorders>
            <w:vAlign w:val="center"/>
          </w:tcPr>
          <w:p w14:paraId="59CCA4E3" w14:textId="77777777" w:rsidR="00F10215" w:rsidRPr="00590616" w:rsidRDefault="00F10215" w:rsidP="00841CCF">
            <w:pPr>
              <w:rPr>
                <w:szCs w:val="16"/>
              </w:rPr>
            </w:pPr>
          </w:p>
        </w:tc>
        <w:tc>
          <w:tcPr>
            <w:tcW w:w="1197" w:type="dxa"/>
            <w:gridSpan w:val="3"/>
            <w:tcBorders>
              <w:top w:val="nil"/>
              <w:left w:val="nil"/>
              <w:bottom w:val="nil"/>
              <w:right w:val="double" w:sz="4" w:space="0" w:color="auto"/>
            </w:tcBorders>
            <w:vAlign w:val="center"/>
          </w:tcPr>
          <w:p w14:paraId="1ADE7F0B" w14:textId="77777777" w:rsidR="00F10215" w:rsidRPr="00590616" w:rsidRDefault="00F10215" w:rsidP="00841CCF">
            <w:pPr>
              <w:rPr>
                <w:szCs w:val="16"/>
              </w:rPr>
            </w:pPr>
          </w:p>
        </w:tc>
      </w:tr>
      <w:tr w:rsidR="00454361" w:rsidRPr="00590616" w14:paraId="34C9A998" w14:textId="77777777" w:rsidTr="00687F61">
        <w:trPr>
          <w:trHeight w:hRule="exact" w:val="113"/>
        </w:trPr>
        <w:tc>
          <w:tcPr>
            <w:tcW w:w="9891" w:type="dxa"/>
            <w:gridSpan w:val="18"/>
            <w:tcBorders>
              <w:top w:val="nil"/>
              <w:left w:val="double" w:sz="4" w:space="0" w:color="auto"/>
              <w:bottom w:val="single" w:sz="4" w:space="0" w:color="auto"/>
              <w:right w:val="double" w:sz="4" w:space="0" w:color="auto"/>
            </w:tcBorders>
          </w:tcPr>
          <w:p w14:paraId="31D43388" w14:textId="77777777" w:rsidR="00454361" w:rsidRPr="00590616" w:rsidRDefault="00454361" w:rsidP="00987724">
            <w:pPr>
              <w:rPr>
                <w:szCs w:val="16"/>
              </w:rPr>
            </w:pPr>
          </w:p>
        </w:tc>
      </w:tr>
      <w:tr w:rsidR="00121026" w:rsidRPr="00590616" w14:paraId="2C297D50" w14:textId="77777777" w:rsidTr="00687F61">
        <w:trPr>
          <w:trHeight w:hRule="exact" w:val="397"/>
        </w:trPr>
        <w:tc>
          <w:tcPr>
            <w:tcW w:w="9891" w:type="dxa"/>
            <w:gridSpan w:val="18"/>
            <w:tcBorders>
              <w:top w:val="single" w:sz="4" w:space="0" w:color="auto"/>
              <w:left w:val="double" w:sz="4" w:space="0" w:color="auto"/>
              <w:bottom w:val="nil"/>
              <w:right w:val="double" w:sz="4" w:space="0" w:color="auto"/>
            </w:tcBorders>
            <w:vAlign w:val="center"/>
          </w:tcPr>
          <w:p w14:paraId="377C071C" w14:textId="3BA3DA1C" w:rsidR="00121026" w:rsidRPr="00590616" w:rsidRDefault="007F7425" w:rsidP="007F7425">
            <w:pPr>
              <w:pStyle w:val="Odstavecseseznamem"/>
              <w:numPr>
                <w:ilvl w:val="0"/>
                <w:numId w:val="23"/>
              </w:numPr>
              <w:spacing w:before="60" w:after="120"/>
              <w:rPr>
                <w:szCs w:val="16"/>
              </w:rPr>
            </w:pPr>
            <w:r w:rsidRPr="00590616">
              <w:rPr>
                <w:b/>
                <w:szCs w:val="16"/>
              </w:rPr>
              <w:t>P</w:t>
            </w:r>
            <w:r w:rsidR="00121026" w:rsidRPr="00590616">
              <w:rPr>
                <w:b/>
                <w:szCs w:val="16"/>
              </w:rPr>
              <w:t>ředávání vstupních datových souborů – šifrovaných pomocí programu CRYPTA</w:t>
            </w:r>
            <w:r w:rsidR="006009F6" w:rsidRPr="00590616">
              <w:rPr>
                <w:b/>
                <w:szCs w:val="16"/>
              </w:rPr>
              <w:t xml:space="preserve"> bude probíhat</w:t>
            </w:r>
            <w:r w:rsidR="00121026" w:rsidRPr="00590616">
              <w:rPr>
                <w:b/>
                <w:szCs w:val="16"/>
              </w:rPr>
              <w:t>:</w:t>
            </w:r>
          </w:p>
        </w:tc>
      </w:tr>
      <w:tr w:rsidR="00316E09" w:rsidRPr="00590616" w14:paraId="30C951E0" w14:textId="77777777" w:rsidTr="00687F61">
        <w:trPr>
          <w:trHeight w:hRule="exact" w:val="397"/>
        </w:trPr>
        <w:tc>
          <w:tcPr>
            <w:tcW w:w="4544" w:type="dxa"/>
            <w:gridSpan w:val="5"/>
            <w:tcBorders>
              <w:top w:val="nil"/>
              <w:left w:val="double" w:sz="4" w:space="0" w:color="auto"/>
              <w:bottom w:val="nil"/>
              <w:right w:val="nil"/>
            </w:tcBorders>
            <w:vAlign w:val="center"/>
          </w:tcPr>
          <w:p w14:paraId="4EB92C1F" w14:textId="5C0C134F" w:rsidR="00316E09" w:rsidRPr="00590616" w:rsidRDefault="00C500F5" w:rsidP="00841CCF">
            <w:pPr>
              <w:spacing w:before="60"/>
              <w:ind w:left="283"/>
              <w:rPr>
                <w:szCs w:val="16"/>
              </w:rPr>
            </w:pPr>
            <w:r w:rsidRPr="00590616">
              <w:rPr>
                <w:szCs w:val="16"/>
              </w:rPr>
              <w:t xml:space="preserve"> </w:t>
            </w:r>
            <w:r w:rsidR="00316E09" w:rsidRPr="00590616">
              <w:rPr>
                <w:szCs w:val="16"/>
              </w:rPr>
              <w:t xml:space="preserve"> </w:t>
            </w:r>
            <w:r w:rsidR="006009F6" w:rsidRPr="00590616">
              <w:rPr>
                <w:szCs w:val="16"/>
              </w:rPr>
              <w:t>z</w:t>
            </w:r>
            <w:r w:rsidR="00316E09" w:rsidRPr="00590616">
              <w:rPr>
                <w:szCs w:val="16"/>
              </w:rPr>
              <w:t xml:space="preserve"> e-mailov</w:t>
            </w:r>
            <w:r w:rsidR="006009F6" w:rsidRPr="00590616">
              <w:rPr>
                <w:szCs w:val="16"/>
              </w:rPr>
              <w:t>é</w:t>
            </w:r>
            <w:r w:rsidR="00316E09" w:rsidRPr="00590616">
              <w:rPr>
                <w:szCs w:val="16"/>
              </w:rPr>
              <w:t xml:space="preserve"> adres</w:t>
            </w:r>
            <w:r w:rsidR="00394DCA" w:rsidRPr="00590616">
              <w:rPr>
                <w:szCs w:val="16"/>
              </w:rPr>
              <w:t>y</w:t>
            </w:r>
            <w:r w:rsidR="006009F6" w:rsidRPr="00590616">
              <w:rPr>
                <w:szCs w:val="16"/>
              </w:rPr>
              <w:t xml:space="preserve"> </w:t>
            </w:r>
            <w:r w:rsidR="00AE5163">
              <w:rPr>
                <w:szCs w:val="16"/>
              </w:rPr>
              <w:t>o</w:t>
            </w:r>
            <w:r w:rsidR="006009F6" w:rsidRPr="00590616">
              <w:rPr>
                <w:szCs w:val="16"/>
              </w:rPr>
              <w:t>desílatele</w:t>
            </w:r>
            <w:r w:rsidR="00316E09" w:rsidRPr="00590616">
              <w:rPr>
                <w:szCs w:val="16"/>
              </w:rPr>
              <w:t>:</w:t>
            </w:r>
          </w:p>
        </w:tc>
        <w:tc>
          <w:tcPr>
            <w:tcW w:w="4150" w:type="dxa"/>
            <w:gridSpan w:val="10"/>
            <w:tcBorders>
              <w:top w:val="nil"/>
              <w:left w:val="nil"/>
              <w:bottom w:val="dotted" w:sz="4" w:space="0" w:color="auto"/>
              <w:right w:val="nil"/>
            </w:tcBorders>
            <w:vAlign w:val="center"/>
          </w:tcPr>
          <w:p w14:paraId="30DE74BC" w14:textId="77777777" w:rsidR="00316E09" w:rsidRPr="00590616" w:rsidRDefault="00316E09" w:rsidP="00841CCF">
            <w:pPr>
              <w:spacing w:before="60"/>
              <w:rPr>
                <w:szCs w:val="16"/>
              </w:rPr>
            </w:pPr>
          </w:p>
        </w:tc>
        <w:tc>
          <w:tcPr>
            <w:tcW w:w="1197" w:type="dxa"/>
            <w:gridSpan w:val="3"/>
            <w:tcBorders>
              <w:top w:val="nil"/>
              <w:left w:val="nil"/>
              <w:bottom w:val="nil"/>
              <w:right w:val="double" w:sz="4" w:space="0" w:color="auto"/>
            </w:tcBorders>
            <w:vAlign w:val="center"/>
          </w:tcPr>
          <w:p w14:paraId="6131111C" w14:textId="77777777" w:rsidR="00316E09" w:rsidRPr="00590616" w:rsidRDefault="00316E09" w:rsidP="00841CCF">
            <w:pPr>
              <w:rPr>
                <w:szCs w:val="16"/>
              </w:rPr>
            </w:pPr>
          </w:p>
          <w:p w14:paraId="79A4B278" w14:textId="77777777" w:rsidR="00316E09" w:rsidRPr="00590616" w:rsidRDefault="00316E09" w:rsidP="00841CCF">
            <w:pPr>
              <w:rPr>
                <w:szCs w:val="16"/>
              </w:rPr>
            </w:pPr>
          </w:p>
          <w:p w14:paraId="51758C50" w14:textId="77777777" w:rsidR="00AC2271" w:rsidRPr="00590616" w:rsidRDefault="00AC2271" w:rsidP="00841CCF">
            <w:pPr>
              <w:rPr>
                <w:szCs w:val="16"/>
              </w:rPr>
            </w:pPr>
          </w:p>
          <w:p w14:paraId="76CFD033" w14:textId="77777777" w:rsidR="00AC2271" w:rsidRPr="00590616" w:rsidRDefault="00AC2271" w:rsidP="00841CCF">
            <w:pPr>
              <w:rPr>
                <w:szCs w:val="16"/>
              </w:rPr>
            </w:pPr>
          </w:p>
          <w:p w14:paraId="63B889EC" w14:textId="77777777" w:rsidR="00AC2271" w:rsidRPr="00590616" w:rsidRDefault="00AC2271" w:rsidP="00841CCF">
            <w:pPr>
              <w:rPr>
                <w:szCs w:val="16"/>
              </w:rPr>
            </w:pPr>
          </w:p>
          <w:p w14:paraId="67E156A5" w14:textId="77777777" w:rsidR="00AC2271" w:rsidRPr="00590616" w:rsidRDefault="00AC2271" w:rsidP="00841CCF">
            <w:pPr>
              <w:rPr>
                <w:szCs w:val="16"/>
              </w:rPr>
            </w:pPr>
          </w:p>
          <w:p w14:paraId="247D7B44" w14:textId="77777777" w:rsidR="00AC2271" w:rsidRPr="00590616" w:rsidRDefault="00AC2271" w:rsidP="00841CCF">
            <w:pPr>
              <w:rPr>
                <w:szCs w:val="16"/>
              </w:rPr>
            </w:pPr>
          </w:p>
          <w:p w14:paraId="326A3D95" w14:textId="77777777" w:rsidR="00AC2271" w:rsidRPr="00590616" w:rsidRDefault="00AC2271" w:rsidP="00841CCF">
            <w:pPr>
              <w:rPr>
                <w:szCs w:val="16"/>
              </w:rPr>
            </w:pPr>
          </w:p>
        </w:tc>
      </w:tr>
      <w:tr w:rsidR="00454361" w:rsidRPr="00590616" w14:paraId="3972CD07" w14:textId="77777777" w:rsidTr="00AC2271">
        <w:trPr>
          <w:trHeight w:hRule="exact" w:val="420"/>
        </w:trPr>
        <w:tc>
          <w:tcPr>
            <w:tcW w:w="9891" w:type="dxa"/>
            <w:gridSpan w:val="18"/>
            <w:tcBorders>
              <w:top w:val="nil"/>
              <w:left w:val="double" w:sz="4" w:space="0" w:color="auto"/>
              <w:bottom w:val="single" w:sz="4" w:space="0" w:color="auto"/>
              <w:right w:val="double" w:sz="4" w:space="0" w:color="auto"/>
            </w:tcBorders>
          </w:tcPr>
          <w:p w14:paraId="42DB5C88" w14:textId="117C60F3" w:rsidR="00454361" w:rsidRPr="00590616" w:rsidRDefault="00AC2271" w:rsidP="00987724">
            <w:pPr>
              <w:rPr>
                <w:szCs w:val="16"/>
              </w:rPr>
            </w:pPr>
            <w:r w:rsidRPr="00590616">
              <w:rPr>
                <w:szCs w:val="16"/>
              </w:rPr>
              <w:t xml:space="preserve">       (může být uvedena pouze 1 e-mailová adresa)</w:t>
            </w:r>
          </w:p>
          <w:p w14:paraId="3656C290" w14:textId="77777777" w:rsidR="00AC2271" w:rsidRPr="00590616" w:rsidRDefault="00AC2271" w:rsidP="00987724">
            <w:pPr>
              <w:rPr>
                <w:szCs w:val="16"/>
              </w:rPr>
            </w:pPr>
          </w:p>
        </w:tc>
      </w:tr>
      <w:tr w:rsidR="00454361" w:rsidRPr="00590616" w14:paraId="4EF8E213" w14:textId="77777777" w:rsidTr="00687F61">
        <w:trPr>
          <w:trHeight w:hRule="exact" w:val="589"/>
        </w:trPr>
        <w:tc>
          <w:tcPr>
            <w:tcW w:w="9891" w:type="dxa"/>
            <w:gridSpan w:val="18"/>
            <w:tcBorders>
              <w:top w:val="single" w:sz="4" w:space="0" w:color="auto"/>
              <w:left w:val="double" w:sz="4" w:space="0" w:color="auto"/>
              <w:bottom w:val="nil"/>
              <w:right w:val="double" w:sz="4" w:space="0" w:color="auto"/>
            </w:tcBorders>
            <w:vAlign w:val="center"/>
          </w:tcPr>
          <w:p w14:paraId="043060A9" w14:textId="77777777" w:rsidR="00454361" w:rsidRPr="00590616" w:rsidRDefault="00454361" w:rsidP="00841CCF">
            <w:pPr>
              <w:pStyle w:val="Odstavecseseznamem"/>
              <w:numPr>
                <w:ilvl w:val="0"/>
                <w:numId w:val="23"/>
              </w:numPr>
              <w:spacing w:before="60" w:after="120"/>
              <w:rPr>
                <w:b/>
                <w:szCs w:val="16"/>
              </w:rPr>
            </w:pPr>
            <w:r w:rsidRPr="00590616">
              <w:rPr>
                <w:b/>
                <w:szCs w:val="16"/>
              </w:rPr>
              <w:t>Pokud budete pořizovat vstupní soubory v ON-LINE klientské zóně České pošty, s.p. vyplňte následující údaje:</w:t>
            </w:r>
          </w:p>
        </w:tc>
      </w:tr>
      <w:tr w:rsidR="00454361" w:rsidRPr="00590616" w14:paraId="237AFBF7" w14:textId="77777777" w:rsidTr="00687F61">
        <w:trPr>
          <w:trHeight w:hRule="exact" w:val="397"/>
        </w:trPr>
        <w:tc>
          <w:tcPr>
            <w:tcW w:w="9891" w:type="dxa"/>
            <w:gridSpan w:val="18"/>
            <w:tcBorders>
              <w:top w:val="nil"/>
              <w:left w:val="double" w:sz="4" w:space="0" w:color="auto"/>
              <w:bottom w:val="nil"/>
              <w:right w:val="double" w:sz="4" w:space="0" w:color="auto"/>
            </w:tcBorders>
            <w:vAlign w:val="center"/>
          </w:tcPr>
          <w:p w14:paraId="3D05D2F6" w14:textId="77777777" w:rsidR="00454361" w:rsidRPr="00590616" w:rsidRDefault="00454361" w:rsidP="00841CCF">
            <w:pPr>
              <w:spacing w:before="60"/>
              <w:ind w:left="283"/>
              <w:rPr>
                <w:szCs w:val="16"/>
              </w:rPr>
            </w:pPr>
            <w:r w:rsidRPr="00590616">
              <w:rPr>
                <w:szCs w:val="16"/>
              </w:rPr>
              <w:t>Údaje pro registraci administrátora v RVA:</w:t>
            </w:r>
          </w:p>
        </w:tc>
      </w:tr>
      <w:tr w:rsidR="00454361" w:rsidRPr="00590616" w14:paraId="7E61BA22" w14:textId="77777777" w:rsidTr="00687F61">
        <w:trPr>
          <w:trHeight w:hRule="exact" w:val="397"/>
        </w:trPr>
        <w:tc>
          <w:tcPr>
            <w:tcW w:w="2126" w:type="dxa"/>
            <w:gridSpan w:val="3"/>
            <w:tcBorders>
              <w:top w:val="nil"/>
              <w:left w:val="double" w:sz="4" w:space="0" w:color="auto"/>
              <w:bottom w:val="nil"/>
              <w:right w:val="nil"/>
            </w:tcBorders>
            <w:vAlign w:val="center"/>
          </w:tcPr>
          <w:p w14:paraId="4020E8FB" w14:textId="77777777" w:rsidR="00454361" w:rsidRPr="00590616" w:rsidRDefault="00B05113" w:rsidP="00B05113">
            <w:pPr>
              <w:spacing w:before="60"/>
              <w:ind w:left="283"/>
              <w:rPr>
                <w:szCs w:val="16"/>
              </w:rPr>
            </w:pPr>
            <w:r w:rsidRPr="00590616">
              <w:rPr>
                <w:szCs w:val="16"/>
              </w:rPr>
              <w:t>j</w:t>
            </w:r>
            <w:r w:rsidR="00454361" w:rsidRPr="00590616">
              <w:rPr>
                <w:szCs w:val="16"/>
              </w:rPr>
              <w:t>méno a příjmení:</w:t>
            </w:r>
          </w:p>
        </w:tc>
        <w:tc>
          <w:tcPr>
            <w:tcW w:w="3255" w:type="dxa"/>
            <w:gridSpan w:val="5"/>
            <w:tcBorders>
              <w:top w:val="nil"/>
              <w:left w:val="nil"/>
              <w:bottom w:val="dotted" w:sz="4" w:space="0" w:color="auto"/>
              <w:right w:val="nil"/>
            </w:tcBorders>
            <w:vAlign w:val="center"/>
          </w:tcPr>
          <w:p w14:paraId="4996AC24" w14:textId="77777777" w:rsidR="00454361" w:rsidRPr="00590616" w:rsidRDefault="00454361" w:rsidP="00841CCF">
            <w:pPr>
              <w:rPr>
                <w:szCs w:val="16"/>
              </w:rPr>
            </w:pPr>
          </w:p>
        </w:tc>
        <w:tc>
          <w:tcPr>
            <w:tcW w:w="4510" w:type="dxa"/>
            <w:gridSpan w:val="10"/>
            <w:tcBorders>
              <w:top w:val="nil"/>
              <w:left w:val="nil"/>
              <w:bottom w:val="nil"/>
              <w:right w:val="double" w:sz="4" w:space="0" w:color="auto"/>
            </w:tcBorders>
            <w:vAlign w:val="center"/>
          </w:tcPr>
          <w:p w14:paraId="3456BB71" w14:textId="77777777" w:rsidR="00454361" w:rsidRPr="00590616" w:rsidRDefault="00454361" w:rsidP="00841CCF">
            <w:pPr>
              <w:rPr>
                <w:szCs w:val="16"/>
              </w:rPr>
            </w:pPr>
          </w:p>
        </w:tc>
      </w:tr>
      <w:tr w:rsidR="00454361" w:rsidRPr="00590616" w14:paraId="2189E2E1" w14:textId="77777777" w:rsidTr="00687F61">
        <w:trPr>
          <w:trHeight w:hRule="exact" w:val="397"/>
        </w:trPr>
        <w:tc>
          <w:tcPr>
            <w:tcW w:w="2126" w:type="dxa"/>
            <w:gridSpan w:val="3"/>
            <w:tcBorders>
              <w:top w:val="nil"/>
              <w:left w:val="double" w:sz="4" w:space="0" w:color="auto"/>
              <w:bottom w:val="nil"/>
              <w:right w:val="nil"/>
            </w:tcBorders>
            <w:vAlign w:val="center"/>
          </w:tcPr>
          <w:p w14:paraId="062EB3A0" w14:textId="77777777" w:rsidR="00454361" w:rsidRPr="00590616" w:rsidRDefault="00B05113" w:rsidP="00B05113">
            <w:pPr>
              <w:spacing w:before="60"/>
              <w:ind w:left="283"/>
              <w:rPr>
                <w:szCs w:val="16"/>
              </w:rPr>
            </w:pPr>
            <w:r w:rsidRPr="00590616">
              <w:rPr>
                <w:szCs w:val="16"/>
              </w:rPr>
              <w:t>e</w:t>
            </w:r>
            <w:r w:rsidR="00454361" w:rsidRPr="00590616">
              <w:rPr>
                <w:szCs w:val="16"/>
              </w:rPr>
              <w:t>-mail:</w:t>
            </w:r>
          </w:p>
        </w:tc>
        <w:tc>
          <w:tcPr>
            <w:tcW w:w="3255" w:type="dxa"/>
            <w:gridSpan w:val="5"/>
            <w:tcBorders>
              <w:top w:val="dotted" w:sz="4" w:space="0" w:color="auto"/>
              <w:left w:val="nil"/>
              <w:bottom w:val="dotted" w:sz="4" w:space="0" w:color="auto"/>
              <w:right w:val="nil"/>
            </w:tcBorders>
            <w:vAlign w:val="center"/>
          </w:tcPr>
          <w:p w14:paraId="48ADAB9C" w14:textId="77777777" w:rsidR="00454361" w:rsidRPr="00590616" w:rsidRDefault="00454361" w:rsidP="00841CCF">
            <w:pPr>
              <w:spacing w:before="60"/>
              <w:rPr>
                <w:szCs w:val="16"/>
              </w:rPr>
            </w:pPr>
          </w:p>
        </w:tc>
        <w:tc>
          <w:tcPr>
            <w:tcW w:w="642" w:type="dxa"/>
            <w:gridSpan w:val="3"/>
            <w:tcBorders>
              <w:top w:val="nil"/>
              <w:left w:val="nil"/>
              <w:bottom w:val="nil"/>
              <w:right w:val="nil"/>
            </w:tcBorders>
            <w:vAlign w:val="center"/>
          </w:tcPr>
          <w:p w14:paraId="499D5923" w14:textId="77777777" w:rsidR="00454361" w:rsidRPr="00590616" w:rsidRDefault="00454361" w:rsidP="00841CCF">
            <w:pPr>
              <w:rPr>
                <w:szCs w:val="16"/>
              </w:rPr>
            </w:pPr>
          </w:p>
        </w:tc>
        <w:tc>
          <w:tcPr>
            <w:tcW w:w="815" w:type="dxa"/>
            <w:tcBorders>
              <w:top w:val="nil"/>
              <w:left w:val="nil"/>
              <w:bottom w:val="nil"/>
              <w:right w:val="nil"/>
            </w:tcBorders>
            <w:vAlign w:val="center"/>
          </w:tcPr>
          <w:p w14:paraId="347168E9" w14:textId="77777777" w:rsidR="00454361" w:rsidRPr="00590616" w:rsidRDefault="00B16B48" w:rsidP="00841CCF">
            <w:pPr>
              <w:spacing w:before="60"/>
              <w:rPr>
                <w:szCs w:val="16"/>
              </w:rPr>
            </w:pPr>
            <w:r w:rsidRPr="00590616">
              <w:rPr>
                <w:szCs w:val="16"/>
              </w:rPr>
              <w:t>m</w:t>
            </w:r>
            <w:r w:rsidR="00454361" w:rsidRPr="00590616">
              <w:rPr>
                <w:szCs w:val="16"/>
              </w:rPr>
              <w:t>obil:</w:t>
            </w:r>
          </w:p>
        </w:tc>
        <w:tc>
          <w:tcPr>
            <w:tcW w:w="2307" w:type="dxa"/>
            <w:gridSpan w:val="4"/>
            <w:tcBorders>
              <w:top w:val="nil"/>
              <w:left w:val="nil"/>
              <w:bottom w:val="dotted" w:sz="4" w:space="0" w:color="auto"/>
              <w:right w:val="nil"/>
            </w:tcBorders>
            <w:vAlign w:val="center"/>
          </w:tcPr>
          <w:p w14:paraId="7DD27A46" w14:textId="77777777" w:rsidR="00454361" w:rsidRPr="00590616" w:rsidRDefault="00454361" w:rsidP="00841CCF">
            <w:pPr>
              <w:rPr>
                <w:szCs w:val="16"/>
              </w:rPr>
            </w:pPr>
          </w:p>
        </w:tc>
        <w:tc>
          <w:tcPr>
            <w:tcW w:w="746" w:type="dxa"/>
            <w:gridSpan w:val="2"/>
            <w:tcBorders>
              <w:top w:val="nil"/>
              <w:left w:val="nil"/>
              <w:bottom w:val="nil"/>
              <w:right w:val="double" w:sz="4" w:space="0" w:color="auto"/>
            </w:tcBorders>
            <w:vAlign w:val="center"/>
          </w:tcPr>
          <w:p w14:paraId="0EA9C226" w14:textId="77777777" w:rsidR="00454361" w:rsidRPr="00590616" w:rsidRDefault="00454361" w:rsidP="00841CCF">
            <w:pPr>
              <w:rPr>
                <w:szCs w:val="16"/>
              </w:rPr>
            </w:pPr>
          </w:p>
        </w:tc>
      </w:tr>
      <w:tr w:rsidR="00454361" w:rsidRPr="00590616" w14:paraId="05E1F232" w14:textId="77777777" w:rsidTr="00687F61">
        <w:trPr>
          <w:trHeight w:hRule="exact" w:val="687"/>
        </w:trPr>
        <w:tc>
          <w:tcPr>
            <w:tcW w:w="4947" w:type="dxa"/>
            <w:gridSpan w:val="7"/>
            <w:tcBorders>
              <w:top w:val="nil"/>
              <w:left w:val="double" w:sz="4" w:space="0" w:color="auto"/>
              <w:bottom w:val="nil"/>
              <w:right w:val="nil"/>
            </w:tcBorders>
            <w:vAlign w:val="center"/>
          </w:tcPr>
          <w:p w14:paraId="41D1989F" w14:textId="3AC0AF9D" w:rsidR="00454361" w:rsidRPr="00590616" w:rsidRDefault="00B05113" w:rsidP="00B05113">
            <w:pPr>
              <w:spacing w:before="60"/>
              <w:ind w:left="283"/>
              <w:rPr>
                <w:szCs w:val="16"/>
              </w:rPr>
            </w:pPr>
            <w:r w:rsidRPr="00590616">
              <w:rPr>
                <w:szCs w:val="16"/>
              </w:rPr>
              <w:t>p</w:t>
            </w:r>
            <w:r w:rsidR="00454361" w:rsidRPr="00590616">
              <w:rPr>
                <w:szCs w:val="16"/>
              </w:rPr>
              <w:t>ožadované přihlašovací jméno:</w:t>
            </w:r>
            <w:r w:rsidR="00687F61" w:rsidRPr="00590616">
              <w:rPr>
                <w:szCs w:val="16"/>
              </w:rPr>
              <w:t xml:space="preserve">                            (bez diakritiky, číslovek a speciálních znaků)</w:t>
            </w:r>
          </w:p>
        </w:tc>
        <w:tc>
          <w:tcPr>
            <w:tcW w:w="2685" w:type="dxa"/>
            <w:gridSpan w:val="7"/>
            <w:tcBorders>
              <w:top w:val="nil"/>
              <w:left w:val="nil"/>
              <w:bottom w:val="dotted" w:sz="4" w:space="0" w:color="auto"/>
              <w:right w:val="nil"/>
            </w:tcBorders>
            <w:vAlign w:val="center"/>
          </w:tcPr>
          <w:p w14:paraId="20D8DF29" w14:textId="77777777" w:rsidR="00454361" w:rsidRPr="00590616" w:rsidRDefault="00454361" w:rsidP="00841CCF">
            <w:pPr>
              <w:rPr>
                <w:szCs w:val="16"/>
              </w:rPr>
            </w:pPr>
          </w:p>
        </w:tc>
        <w:tc>
          <w:tcPr>
            <w:tcW w:w="2259" w:type="dxa"/>
            <w:gridSpan w:val="4"/>
            <w:tcBorders>
              <w:top w:val="nil"/>
              <w:left w:val="nil"/>
              <w:bottom w:val="nil"/>
              <w:right w:val="double" w:sz="4" w:space="0" w:color="auto"/>
            </w:tcBorders>
            <w:vAlign w:val="center"/>
          </w:tcPr>
          <w:p w14:paraId="3AF5E1BD" w14:textId="77777777" w:rsidR="00454361" w:rsidRPr="00590616" w:rsidRDefault="00454361" w:rsidP="00841CCF">
            <w:pPr>
              <w:rPr>
                <w:szCs w:val="16"/>
              </w:rPr>
            </w:pPr>
          </w:p>
        </w:tc>
      </w:tr>
      <w:tr w:rsidR="00454361" w:rsidRPr="00590616" w14:paraId="6C005DB0" w14:textId="77777777" w:rsidTr="00687F61">
        <w:trPr>
          <w:trHeight w:hRule="exact" w:val="113"/>
        </w:trPr>
        <w:tc>
          <w:tcPr>
            <w:tcW w:w="9891" w:type="dxa"/>
            <w:gridSpan w:val="18"/>
            <w:tcBorders>
              <w:top w:val="nil"/>
              <w:left w:val="double" w:sz="4" w:space="0" w:color="auto"/>
              <w:bottom w:val="double" w:sz="4" w:space="0" w:color="auto"/>
              <w:right w:val="double" w:sz="4" w:space="0" w:color="auto"/>
            </w:tcBorders>
          </w:tcPr>
          <w:p w14:paraId="4815162B" w14:textId="77777777" w:rsidR="00454361" w:rsidRPr="00590616" w:rsidRDefault="00454361" w:rsidP="00987724">
            <w:pPr>
              <w:rPr>
                <w:szCs w:val="16"/>
              </w:rPr>
            </w:pPr>
          </w:p>
        </w:tc>
      </w:tr>
    </w:tbl>
    <w:p w14:paraId="6517229E" w14:textId="77777777" w:rsidR="00867CA7" w:rsidRPr="00590616" w:rsidRDefault="00867CA7" w:rsidP="00987724">
      <w:pPr>
        <w:rPr>
          <w:szCs w:val="16"/>
        </w:rPr>
      </w:pPr>
    </w:p>
    <w:p w14:paraId="43980700" w14:textId="77777777" w:rsidR="00B32381" w:rsidRPr="00590616" w:rsidRDefault="00B32381" w:rsidP="00987724">
      <w:pPr>
        <w:rPr>
          <w:szCs w:val="16"/>
        </w:rPr>
      </w:pPr>
    </w:p>
    <w:tbl>
      <w:tblPr>
        <w:tblStyle w:val="Mkatabulky"/>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51"/>
        <w:gridCol w:w="850"/>
        <w:gridCol w:w="709"/>
        <w:gridCol w:w="284"/>
        <w:gridCol w:w="425"/>
        <w:gridCol w:w="1984"/>
        <w:gridCol w:w="851"/>
        <w:gridCol w:w="2865"/>
      </w:tblGrid>
      <w:tr w:rsidR="00B32381" w:rsidRPr="00590616" w14:paraId="6181E7A9" w14:textId="77777777" w:rsidTr="00B05113">
        <w:trPr>
          <w:trHeight w:val="340"/>
        </w:trPr>
        <w:tc>
          <w:tcPr>
            <w:tcW w:w="10061" w:type="dxa"/>
            <w:gridSpan w:val="9"/>
            <w:tcBorders>
              <w:top w:val="double" w:sz="4" w:space="0" w:color="auto"/>
              <w:left w:val="double" w:sz="4" w:space="0" w:color="auto"/>
              <w:right w:val="double" w:sz="4" w:space="0" w:color="auto"/>
            </w:tcBorders>
            <w:vAlign w:val="center"/>
          </w:tcPr>
          <w:p w14:paraId="6FAE0E05" w14:textId="42A1AA22" w:rsidR="006328A1" w:rsidRPr="00590616" w:rsidRDefault="00B32381" w:rsidP="00841CCF">
            <w:pPr>
              <w:pStyle w:val="Odstavecseseznamem"/>
              <w:numPr>
                <w:ilvl w:val="0"/>
                <w:numId w:val="23"/>
              </w:numPr>
              <w:spacing w:before="60" w:after="120"/>
              <w:rPr>
                <w:b/>
                <w:szCs w:val="16"/>
              </w:rPr>
            </w:pPr>
            <w:r w:rsidRPr="00590616">
              <w:rPr>
                <w:b/>
                <w:szCs w:val="16"/>
              </w:rPr>
              <w:t>Adresa odesílatele tištěná na poštovních poukázkách B bude</w:t>
            </w:r>
            <w:r w:rsidR="00540404" w:rsidRPr="00590616">
              <w:rPr>
                <w:b/>
                <w:szCs w:val="16"/>
              </w:rPr>
              <w:t>:</w:t>
            </w:r>
          </w:p>
          <w:p w14:paraId="3A5171A7" w14:textId="041410FC" w:rsidR="00B32381" w:rsidRPr="00590616" w:rsidRDefault="00687F61" w:rsidP="006328A1">
            <w:pPr>
              <w:pStyle w:val="Odstavecseseznamem"/>
              <w:spacing w:before="60" w:after="120"/>
              <w:ind w:left="360"/>
              <w:rPr>
                <w:b/>
                <w:szCs w:val="16"/>
              </w:rPr>
            </w:pPr>
            <w:r w:rsidRPr="00590616">
              <w:rPr>
                <w:bCs/>
                <w:szCs w:val="16"/>
              </w:rPr>
              <w:t>(</w:t>
            </w:r>
            <w:r w:rsidR="00DC6D2F" w:rsidRPr="00590616">
              <w:rPr>
                <w:bCs/>
                <w:szCs w:val="16"/>
              </w:rPr>
              <w:t xml:space="preserve">na 1 řádku </w:t>
            </w:r>
            <w:r w:rsidRPr="00590616">
              <w:rPr>
                <w:bCs/>
                <w:szCs w:val="16"/>
              </w:rPr>
              <w:t>maximálně 40 znaků včetně mezer)</w:t>
            </w:r>
          </w:p>
        </w:tc>
      </w:tr>
      <w:tr w:rsidR="00B32381" w:rsidRPr="00590616" w14:paraId="75BABE78" w14:textId="77777777" w:rsidTr="00B05113">
        <w:trPr>
          <w:trHeight w:val="397"/>
        </w:trPr>
        <w:tc>
          <w:tcPr>
            <w:tcW w:w="10061" w:type="dxa"/>
            <w:gridSpan w:val="9"/>
            <w:tcBorders>
              <w:left w:val="double" w:sz="4" w:space="0" w:color="auto"/>
              <w:right w:val="double" w:sz="4" w:space="0" w:color="auto"/>
            </w:tcBorders>
            <w:vAlign w:val="center"/>
          </w:tcPr>
          <w:p w14:paraId="4FA12FFC" w14:textId="77777777" w:rsidR="00B32381" w:rsidRPr="00590616" w:rsidRDefault="00B32381" w:rsidP="00841CCF">
            <w:pPr>
              <w:spacing w:before="60"/>
              <w:ind w:left="283"/>
              <w:rPr>
                <w:szCs w:val="16"/>
              </w:rPr>
            </w:pPr>
            <w:r w:rsidRPr="00590616">
              <w:rPr>
                <w:szCs w:val="16"/>
              </w:rPr>
              <w:t>* adresa shodná s adresou odesílatele – viz bod 1)</w:t>
            </w:r>
          </w:p>
        </w:tc>
      </w:tr>
      <w:tr w:rsidR="00B32381" w:rsidRPr="00590616" w14:paraId="1B4121AD" w14:textId="77777777" w:rsidTr="00B05113">
        <w:trPr>
          <w:trHeight w:val="397"/>
        </w:trPr>
        <w:tc>
          <w:tcPr>
            <w:tcW w:w="2093" w:type="dxa"/>
            <w:gridSpan w:val="2"/>
            <w:tcBorders>
              <w:left w:val="double" w:sz="4" w:space="0" w:color="auto"/>
            </w:tcBorders>
            <w:vAlign w:val="center"/>
          </w:tcPr>
          <w:p w14:paraId="1829FF54" w14:textId="77777777" w:rsidR="00B32381" w:rsidRPr="00590616" w:rsidRDefault="00B32381" w:rsidP="00841CCF">
            <w:pPr>
              <w:spacing w:before="60"/>
              <w:ind w:left="283"/>
              <w:rPr>
                <w:szCs w:val="16"/>
              </w:rPr>
            </w:pPr>
            <w:r w:rsidRPr="00590616">
              <w:rPr>
                <w:szCs w:val="16"/>
              </w:rPr>
              <w:t>* jiná adresa:</w:t>
            </w:r>
          </w:p>
        </w:tc>
        <w:tc>
          <w:tcPr>
            <w:tcW w:w="5103" w:type="dxa"/>
            <w:gridSpan w:val="6"/>
            <w:tcBorders>
              <w:bottom w:val="dotted" w:sz="4" w:space="0" w:color="auto"/>
            </w:tcBorders>
            <w:vAlign w:val="center"/>
          </w:tcPr>
          <w:p w14:paraId="1E34E534" w14:textId="77777777" w:rsidR="00B32381" w:rsidRPr="00590616" w:rsidRDefault="00B32381" w:rsidP="00841CCF">
            <w:pPr>
              <w:rPr>
                <w:szCs w:val="16"/>
              </w:rPr>
            </w:pPr>
          </w:p>
        </w:tc>
        <w:tc>
          <w:tcPr>
            <w:tcW w:w="2865" w:type="dxa"/>
            <w:tcBorders>
              <w:right w:val="double" w:sz="4" w:space="0" w:color="auto"/>
            </w:tcBorders>
            <w:vAlign w:val="center"/>
          </w:tcPr>
          <w:p w14:paraId="6E49AB65" w14:textId="77777777" w:rsidR="00B32381" w:rsidRPr="00590616" w:rsidRDefault="00B32381" w:rsidP="00841CCF">
            <w:pPr>
              <w:rPr>
                <w:szCs w:val="16"/>
              </w:rPr>
            </w:pPr>
          </w:p>
        </w:tc>
      </w:tr>
      <w:tr w:rsidR="00B32381" w:rsidRPr="00590616" w14:paraId="2A60CD31" w14:textId="77777777" w:rsidTr="00B05113">
        <w:trPr>
          <w:trHeight w:val="397"/>
        </w:trPr>
        <w:tc>
          <w:tcPr>
            <w:tcW w:w="2093" w:type="dxa"/>
            <w:gridSpan w:val="2"/>
            <w:tcBorders>
              <w:left w:val="double" w:sz="4" w:space="0" w:color="auto"/>
            </w:tcBorders>
            <w:vAlign w:val="center"/>
          </w:tcPr>
          <w:p w14:paraId="2CB5B78D" w14:textId="77777777" w:rsidR="00B32381" w:rsidRPr="00590616" w:rsidRDefault="00B32381" w:rsidP="00841CCF">
            <w:pPr>
              <w:rPr>
                <w:szCs w:val="16"/>
              </w:rPr>
            </w:pPr>
          </w:p>
        </w:tc>
        <w:tc>
          <w:tcPr>
            <w:tcW w:w="5103" w:type="dxa"/>
            <w:gridSpan w:val="6"/>
            <w:tcBorders>
              <w:top w:val="dotted" w:sz="4" w:space="0" w:color="auto"/>
              <w:bottom w:val="dotted" w:sz="4" w:space="0" w:color="auto"/>
            </w:tcBorders>
            <w:vAlign w:val="center"/>
          </w:tcPr>
          <w:p w14:paraId="524F5D8F" w14:textId="77777777" w:rsidR="00B32381" w:rsidRPr="00590616" w:rsidRDefault="00B32381" w:rsidP="00841CCF">
            <w:pPr>
              <w:rPr>
                <w:szCs w:val="16"/>
              </w:rPr>
            </w:pPr>
          </w:p>
        </w:tc>
        <w:tc>
          <w:tcPr>
            <w:tcW w:w="2865" w:type="dxa"/>
            <w:tcBorders>
              <w:right w:val="double" w:sz="4" w:space="0" w:color="auto"/>
            </w:tcBorders>
            <w:vAlign w:val="center"/>
          </w:tcPr>
          <w:p w14:paraId="49C51FC6" w14:textId="77777777" w:rsidR="00B32381" w:rsidRPr="00590616" w:rsidRDefault="00B32381" w:rsidP="00841CCF">
            <w:pPr>
              <w:rPr>
                <w:szCs w:val="16"/>
              </w:rPr>
            </w:pPr>
          </w:p>
        </w:tc>
      </w:tr>
      <w:tr w:rsidR="00B32381" w:rsidRPr="00590616" w14:paraId="24511D4D" w14:textId="77777777" w:rsidTr="00B05113">
        <w:trPr>
          <w:trHeight w:val="397"/>
        </w:trPr>
        <w:tc>
          <w:tcPr>
            <w:tcW w:w="2093" w:type="dxa"/>
            <w:gridSpan w:val="2"/>
            <w:tcBorders>
              <w:left w:val="double" w:sz="4" w:space="0" w:color="auto"/>
            </w:tcBorders>
            <w:vAlign w:val="center"/>
          </w:tcPr>
          <w:p w14:paraId="5EAC979B" w14:textId="77777777" w:rsidR="00B32381" w:rsidRPr="00590616" w:rsidRDefault="00B32381" w:rsidP="00841CCF">
            <w:pPr>
              <w:rPr>
                <w:szCs w:val="16"/>
              </w:rPr>
            </w:pPr>
          </w:p>
        </w:tc>
        <w:tc>
          <w:tcPr>
            <w:tcW w:w="5103" w:type="dxa"/>
            <w:gridSpan w:val="6"/>
            <w:tcBorders>
              <w:top w:val="dotted" w:sz="4" w:space="0" w:color="auto"/>
              <w:bottom w:val="dotted" w:sz="4" w:space="0" w:color="auto"/>
            </w:tcBorders>
            <w:vAlign w:val="center"/>
          </w:tcPr>
          <w:p w14:paraId="1E41081A" w14:textId="77777777" w:rsidR="00B32381" w:rsidRPr="00590616" w:rsidRDefault="00B32381" w:rsidP="00841CCF">
            <w:pPr>
              <w:rPr>
                <w:szCs w:val="16"/>
              </w:rPr>
            </w:pPr>
          </w:p>
        </w:tc>
        <w:tc>
          <w:tcPr>
            <w:tcW w:w="2865" w:type="dxa"/>
            <w:tcBorders>
              <w:right w:val="double" w:sz="4" w:space="0" w:color="auto"/>
            </w:tcBorders>
            <w:vAlign w:val="center"/>
          </w:tcPr>
          <w:p w14:paraId="3FE08B69" w14:textId="77777777" w:rsidR="00B32381" w:rsidRPr="00590616" w:rsidRDefault="00B32381" w:rsidP="00841CCF">
            <w:pPr>
              <w:rPr>
                <w:szCs w:val="16"/>
              </w:rPr>
            </w:pPr>
          </w:p>
        </w:tc>
      </w:tr>
      <w:tr w:rsidR="00B32381" w:rsidRPr="00590616" w14:paraId="1A87FC99" w14:textId="77777777" w:rsidTr="00B05113">
        <w:trPr>
          <w:trHeight w:hRule="exact" w:val="113"/>
        </w:trPr>
        <w:tc>
          <w:tcPr>
            <w:tcW w:w="10061" w:type="dxa"/>
            <w:gridSpan w:val="9"/>
            <w:tcBorders>
              <w:left w:val="double" w:sz="4" w:space="0" w:color="auto"/>
              <w:bottom w:val="single" w:sz="4" w:space="0" w:color="auto"/>
              <w:right w:val="double" w:sz="4" w:space="0" w:color="auto"/>
            </w:tcBorders>
            <w:vAlign w:val="center"/>
          </w:tcPr>
          <w:p w14:paraId="56DDEADD" w14:textId="77777777" w:rsidR="00B32381" w:rsidRPr="00590616" w:rsidRDefault="00B32381" w:rsidP="00841CCF">
            <w:pPr>
              <w:rPr>
                <w:szCs w:val="16"/>
              </w:rPr>
            </w:pPr>
          </w:p>
        </w:tc>
      </w:tr>
      <w:tr w:rsidR="00B32381" w:rsidRPr="00590616" w14:paraId="03353665" w14:textId="77777777" w:rsidTr="00B05113">
        <w:trPr>
          <w:trHeight w:val="340"/>
        </w:trPr>
        <w:tc>
          <w:tcPr>
            <w:tcW w:w="10061" w:type="dxa"/>
            <w:gridSpan w:val="9"/>
            <w:tcBorders>
              <w:top w:val="single" w:sz="4" w:space="0" w:color="auto"/>
              <w:left w:val="double" w:sz="4" w:space="0" w:color="auto"/>
              <w:right w:val="double" w:sz="4" w:space="0" w:color="auto"/>
            </w:tcBorders>
            <w:vAlign w:val="center"/>
          </w:tcPr>
          <w:p w14:paraId="6DF24B07" w14:textId="77777777" w:rsidR="00B32381" w:rsidRPr="00590616" w:rsidRDefault="00C55828" w:rsidP="00841CCF">
            <w:pPr>
              <w:pStyle w:val="Odstavecseseznamem"/>
              <w:numPr>
                <w:ilvl w:val="0"/>
                <w:numId w:val="23"/>
              </w:numPr>
              <w:spacing w:before="60" w:after="120"/>
              <w:rPr>
                <w:b/>
                <w:szCs w:val="16"/>
              </w:rPr>
            </w:pPr>
            <w:r w:rsidRPr="00590616">
              <w:rPr>
                <w:b/>
                <w:szCs w:val="16"/>
              </w:rPr>
              <w:t>Podací stvrzenka k poštovní poukázce B bude zasílána:</w:t>
            </w:r>
          </w:p>
        </w:tc>
      </w:tr>
      <w:tr w:rsidR="00B32381" w:rsidRPr="00590616" w14:paraId="2DBBE5BF" w14:textId="77777777" w:rsidTr="00B05113">
        <w:trPr>
          <w:trHeight w:val="397"/>
        </w:trPr>
        <w:tc>
          <w:tcPr>
            <w:tcW w:w="10061" w:type="dxa"/>
            <w:gridSpan w:val="9"/>
            <w:tcBorders>
              <w:left w:val="double" w:sz="4" w:space="0" w:color="auto"/>
              <w:right w:val="double" w:sz="4" w:space="0" w:color="auto"/>
            </w:tcBorders>
            <w:vAlign w:val="center"/>
          </w:tcPr>
          <w:p w14:paraId="2B747511" w14:textId="77777777" w:rsidR="00B32381" w:rsidRPr="00590616" w:rsidRDefault="00C55828" w:rsidP="00841CCF">
            <w:pPr>
              <w:spacing w:before="60"/>
              <w:ind w:left="283"/>
              <w:rPr>
                <w:szCs w:val="16"/>
              </w:rPr>
            </w:pPr>
            <w:r w:rsidRPr="00590616">
              <w:rPr>
                <w:szCs w:val="16"/>
              </w:rPr>
              <w:t>*</w:t>
            </w:r>
            <w:r w:rsidR="00D3094B" w:rsidRPr="00590616">
              <w:rPr>
                <w:szCs w:val="16"/>
              </w:rPr>
              <w:t xml:space="preserve"> </w:t>
            </w:r>
            <w:r w:rsidRPr="00590616">
              <w:rPr>
                <w:szCs w:val="16"/>
              </w:rPr>
              <w:t xml:space="preserve">ve formě šifrovaného souboru </w:t>
            </w:r>
            <w:r w:rsidR="004B212F" w:rsidRPr="00590616">
              <w:rPr>
                <w:szCs w:val="16"/>
              </w:rPr>
              <w:sym w:font="Symbol" w:char="F02A"/>
            </w:r>
            <w:r w:rsidRPr="00590616">
              <w:rPr>
                <w:szCs w:val="16"/>
              </w:rPr>
              <w:t>PDF</w:t>
            </w:r>
            <w:r w:rsidR="004B212F" w:rsidRPr="00590616">
              <w:rPr>
                <w:szCs w:val="16"/>
              </w:rPr>
              <w:sym w:font="Symbol" w:char="F02A"/>
            </w:r>
            <w:r w:rsidRPr="00590616">
              <w:rPr>
                <w:szCs w:val="16"/>
              </w:rPr>
              <w:t xml:space="preserve"> na e</w:t>
            </w:r>
            <w:r w:rsidR="00B05113" w:rsidRPr="00590616">
              <w:rPr>
                <w:szCs w:val="16"/>
              </w:rPr>
              <w:t>-</w:t>
            </w:r>
            <w:r w:rsidRPr="00590616">
              <w:rPr>
                <w:szCs w:val="16"/>
              </w:rPr>
              <w:t>mailovou adresu dle bodu 3)</w:t>
            </w:r>
          </w:p>
        </w:tc>
      </w:tr>
      <w:tr w:rsidR="00B32381" w:rsidRPr="00590616" w14:paraId="18AC532C" w14:textId="77777777" w:rsidTr="00B05113">
        <w:trPr>
          <w:trHeight w:val="397"/>
        </w:trPr>
        <w:tc>
          <w:tcPr>
            <w:tcW w:w="10061" w:type="dxa"/>
            <w:gridSpan w:val="9"/>
            <w:tcBorders>
              <w:left w:val="double" w:sz="4" w:space="0" w:color="auto"/>
              <w:right w:val="double" w:sz="4" w:space="0" w:color="auto"/>
            </w:tcBorders>
            <w:vAlign w:val="center"/>
          </w:tcPr>
          <w:p w14:paraId="1C698F54" w14:textId="77777777" w:rsidR="00B32381" w:rsidRPr="00590616" w:rsidRDefault="00C55828" w:rsidP="00841CCF">
            <w:pPr>
              <w:spacing w:before="60"/>
              <w:ind w:left="283"/>
              <w:rPr>
                <w:szCs w:val="16"/>
              </w:rPr>
            </w:pPr>
            <w:r w:rsidRPr="00590616">
              <w:rPr>
                <w:szCs w:val="16"/>
              </w:rPr>
              <w:t>*</w:t>
            </w:r>
            <w:r w:rsidR="00D3094B" w:rsidRPr="00590616">
              <w:rPr>
                <w:szCs w:val="16"/>
              </w:rPr>
              <w:t xml:space="preserve"> </w:t>
            </w:r>
            <w:r w:rsidRPr="00590616">
              <w:rPr>
                <w:szCs w:val="16"/>
              </w:rPr>
              <w:t>nebo tiskové sestavy na adresu dle bodu 5)</w:t>
            </w:r>
          </w:p>
        </w:tc>
      </w:tr>
      <w:tr w:rsidR="00B32381" w:rsidRPr="00590616" w14:paraId="570465F0" w14:textId="77777777" w:rsidTr="00B05113">
        <w:trPr>
          <w:trHeight w:val="397"/>
        </w:trPr>
        <w:tc>
          <w:tcPr>
            <w:tcW w:w="10061" w:type="dxa"/>
            <w:gridSpan w:val="9"/>
            <w:tcBorders>
              <w:left w:val="double" w:sz="4" w:space="0" w:color="auto"/>
              <w:right w:val="double" w:sz="4" w:space="0" w:color="auto"/>
            </w:tcBorders>
            <w:vAlign w:val="center"/>
          </w:tcPr>
          <w:p w14:paraId="25FF87AB" w14:textId="77777777" w:rsidR="00B32381" w:rsidRPr="00590616" w:rsidRDefault="00D3094B" w:rsidP="00841CCF">
            <w:pPr>
              <w:spacing w:before="60"/>
              <w:ind w:left="283"/>
              <w:rPr>
                <w:szCs w:val="16"/>
              </w:rPr>
            </w:pPr>
            <w:r w:rsidRPr="00590616">
              <w:rPr>
                <w:szCs w:val="16"/>
              </w:rPr>
              <w:t xml:space="preserve">* dále je možno požadovat šifrovaný datový soubor </w:t>
            </w:r>
            <w:r w:rsidR="004B212F" w:rsidRPr="00590616">
              <w:rPr>
                <w:szCs w:val="16"/>
              </w:rPr>
              <w:sym w:font="Symbol" w:char="F02A"/>
            </w:r>
            <w:r w:rsidRPr="00590616">
              <w:rPr>
                <w:szCs w:val="16"/>
              </w:rPr>
              <w:t>TXT</w:t>
            </w:r>
            <w:r w:rsidR="004B212F" w:rsidRPr="00590616">
              <w:rPr>
                <w:szCs w:val="16"/>
              </w:rPr>
              <w:sym w:font="Symbol" w:char="F02A"/>
            </w:r>
          </w:p>
        </w:tc>
      </w:tr>
      <w:tr w:rsidR="004B212F" w:rsidRPr="00590616" w14:paraId="6E278AC4" w14:textId="77777777" w:rsidTr="00B05113">
        <w:trPr>
          <w:trHeight w:val="397"/>
        </w:trPr>
        <w:tc>
          <w:tcPr>
            <w:tcW w:w="2943" w:type="dxa"/>
            <w:gridSpan w:val="3"/>
            <w:tcBorders>
              <w:left w:val="double" w:sz="4" w:space="0" w:color="auto"/>
            </w:tcBorders>
            <w:vAlign w:val="center"/>
          </w:tcPr>
          <w:p w14:paraId="5EC79894" w14:textId="77777777" w:rsidR="004B212F" w:rsidRPr="00590616" w:rsidRDefault="004B212F" w:rsidP="00841CCF">
            <w:pPr>
              <w:spacing w:before="60"/>
              <w:ind w:left="454"/>
              <w:rPr>
                <w:szCs w:val="16"/>
              </w:rPr>
            </w:pPr>
            <w:r w:rsidRPr="00590616">
              <w:rPr>
                <w:szCs w:val="16"/>
              </w:rPr>
              <w:t>na e-mailovou adresu:</w:t>
            </w:r>
          </w:p>
        </w:tc>
        <w:tc>
          <w:tcPr>
            <w:tcW w:w="4253" w:type="dxa"/>
            <w:gridSpan w:val="5"/>
            <w:tcBorders>
              <w:bottom w:val="dotted" w:sz="4" w:space="0" w:color="auto"/>
            </w:tcBorders>
            <w:vAlign w:val="center"/>
          </w:tcPr>
          <w:p w14:paraId="2A35514A" w14:textId="77777777" w:rsidR="004B212F" w:rsidRPr="00590616" w:rsidRDefault="004B212F" w:rsidP="00841CCF">
            <w:pPr>
              <w:ind w:left="454"/>
              <w:rPr>
                <w:szCs w:val="16"/>
              </w:rPr>
            </w:pPr>
          </w:p>
        </w:tc>
        <w:tc>
          <w:tcPr>
            <w:tcW w:w="2865" w:type="dxa"/>
            <w:tcBorders>
              <w:right w:val="double" w:sz="4" w:space="0" w:color="auto"/>
            </w:tcBorders>
          </w:tcPr>
          <w:p w14:paraId="5A7C5075" w14:textId="77777777" w:rsidR="004B212F" w:rsidRPr="00590616" w:rsidRDefault="004B212F" w:rsidP="002240B4">
            <w:pPr>
              <w:ind w:left="454"/>
              <w:rPr>
                <w:szCs w:val="16"/>
              </w:rPr>
            </w:pPr>
          </w:p>
        </w:tc>
      </w:tr>
      <w:tr w:rsidR="00B32381" w:rsidRPr="00590616" w14:paraId="678B2452" w14:textId="77777777" w:rsidTr="00B05113">
        <w:trPr>
          <w:trHeight w:hRule="exact" w:val="113"/>
        </w:trPr>
        <w:tc>
          <w:tcPr>
            <w:tcW w:w="10061" w:type="dxa"/>
            <w:gridSpan w:val="9"/>
            <w:tcBorders>
              <w:left w:val="double" w:sz="4" w:space="0" w:color="auto"/>
              <w:bottom w:val="single" w:sz="4" w:space="0" w:color="auto"/>
              <w:right w:val="double" w:sz="4" w:space="0" w:color="auto"/>
            </w:tcBorders>
          </w:tcPr>
          <w:p w14:paraId="7E03817A" w14:textId="77777777" w:rsidR="00B32381" w:rsidRPr="00590616" w:rsidRDefault="00B32381" w:rsidP="002240B4">
            <w:pPr>
              <w:rPr>
                <w:szCs w:val="16"/>
              </w:rPr>
            </w:pPr>
          </w:p>
        </w:tc>
      </w:tr>
      <w:tr w:rsidR="00B32381" w:rsidRPr="00590616" w14:paraId="155F32B5" w14:textId="77777777" w:rsidTr="00B05113">
        <w:trPr>
          <w:trHeight w:val="340"/>
        </w:trPr>
        <w:tc>
          <w:tcPr>
            <w:tcW w:w="10061" w:type="dxa"/>
            <w:gridSpan w:val="9"/>
            <w:tcBorders>
              <w:top w:val="single" w:sz="4" w:space="0" w:color="auto"/>
              <w:left w:val="double" w:sz="4" w:space="0" w:color="auto"/>
              <w:right w:val="double" w:sz="4" w:space="0" w:color="auto"/>
            </w:tcBorders>
            <w:vAlign w:val="center"/>
          </w:tcPr>
          <w:p w14:paraId="5FFD597E" w14:textId="77777777" w:rsidR="00B32381" w:rsidRPr="00590616" w:rsidRDefault="004B212F" w:rsidP="00416A9C">
            <w:pPr>
              <w:pStyle w:val="Odstavecseseznamem"/>
              <w:numPr>
                <w:ilvl w:val="0"/>
                <w:numId w:val="23"/>
              </w:numPr>
              <w:spacing w:before="60" w:after="120"/>
              <w:rPr>
                <w:b/>
                <w:szCs w:val="16"/>
              </w:rPr>
            </w:pPr>
            <w:r w:rsidRPr="00590616">
              <w:rPr>
                <w:b/>
                <w:szCs w:val="16"/>
              </w:rPr>
              <w:t>V případě výskytu chyb ve vstupním datovém souboru (VDS):</w:t>
            </w:r>
          </w:p>
        </w:tc>
      </w:tr>
      <w:tr w:rsidR="004B212F" w:rsidRPr="00590616" w14:paraId="700CC2ED" w14:textId="77777777" w:rsidTr="00B05113">
        <w:trPr>
          <w:trHeight w:val="397"/>
        </w:trPr>
        <w:tc>
          <w:tcPr>
            <w:tcW w:w="3936" w:type="dxa"/>
            <w:gridSpan w:val="5"/>
            <w:tcBorders>
              <w:left w:val="double" w:sz="4" w:space="0" w:color="auto"/>
            </w:tcBorders>
            <w:vAlign w:val="center"/>
          </w:tcPr>
          <w:p w14:paraId="00290DDE" w14:textId="77777777" w:rsidR="004B212F" w:rsidRPr="00590616" w:rsidRDefault="004B212F" w:rsidP="00416A9C">
            <w:pPr>
              <w:spacing w:before="60"/>
              <w:ind w:left="283"/>
              <w:rPr>
                <w:szCs w:val="16"/>
              </w:rPr>
            </w:pPr>
            <w:r w:rsidRPr="00590616">
              <w:rPr>
                <w:szCs w:val="16"/>
              </w:rPr>
              <w:t>* vyřadit celý VDS – v tom případě:</w:t>
            </w:r>
          </w:p>
        </w:tc>
        <w:tc>
          <w:tcPr>
            <w:tcW w:w="6125" w:type="dxa"/>
            <w:gridSpan w:val="4"/>
            <w:tcBorders>
              <w:right w:val="double" w:sz="4" w:space="0" w:color="auto"/>
            </w:tcBorders>
            <w:vAlign w:val="center"/>
          </w:tcPr>
          <w:p w14:paraId="4205B565" w14:textId="77777777" w:rsidR="004B212F" w:rsidRPr="00590616" w:rsidRDefault="001C2668" w:rsidP="00416A9C">
            <w:pPr>
              <w:spacing w:before="60"/>
              <w:rPr>
                <w:szCs w:val="16"/>
              </w:rPr>
            </w:pPr>
            <w:r w:rsidRPr="00590616">
              <w:rPr>
                <w:szCs w:val="16"/>
              </w:rPr>
              <w:t>* ihned vrátit zpět odesílateli poukázané peněžní částky</w:t>
            </w:r>
          </w:p>
        </w:tc>
      </w:tr>
      <w:tr w:rsidR="001C2668" w:rsidRPr="00590616" w14:paraId="33E2E89B" w14:textId="77777777" w:rsidTr="00B05113">
        <w:trPr>
          <w:trHeight w:val="397"/>
        </w:trPr>
        <w:tc>
          <w:tcPr>
            <w:tcW w:w="3936" w:type="dxa"/>
            <w:gridSpan w:val="5"/>
            <w:tcBorders>
              <w:left w:val="double" w:sz="4" w:space="0" w:color="auto"/>
            </w:tcBorders>
            <w:vAlign w:val="center"/>
          </w:tcPr>
          <w:p w14:paraId="349EE127" w14:textId="77777777" w:rsidR="001C2668" w:rsidRPr="00590616" w:rsidRDefault="001C2668" w:rsidP="00416A9C">
            <w:pPr>
              <w:rPr>
                <w:szCs w:val="16"/>
              </w:rPr>
            </w:pPr>
          </w:p>
        </w:tc>
        <w:tc>
          <w:tcPr>
            <w:tcW w:w="6125" w:type="dxa"/>
            <w:gridSpan w:val="4"/>
            <w:tcBorders>
              <w:right w:val="double" w:sz="4" w:space="0" w:color="auto"/>
            </w:tcBorders>
            <w:vAlign w:val="center"/>
          </w:tcPr>
          <w:p w14:paraId="4E30741A" w14:textId="77777777" w:rsidR="001C2668" w:rsidRPr="00590616" w:rsidRDefault="001C2668" w:rsidP="00416A9C">
            <w:pPr>
              <w:spacing w:before="60"/>
              <w:rPr>
                <w:szCs w:val="16"/>
              </w:rPr>
            </w:pPr>
            <w:r w:rsidRPr="00590616">
              <w:rPr>
                <w:szCs w:val="16"/>
              </w:rPr>
              <w:t>* nevrátit zpět odesílateli poukázané peněžní částky, odesílatel</w:t>
            </w:r>
          </w:p>
        </w:tc>
      </w:tr>
      <w:tr w:rsidR="001C2668" w:rsidRPr="00590616" w14:paraId="4681F26C" w14:textId="77777777" w:rsidTr="00B05113">
        <w:trPr>
          <w:trHeight w:val="397"/>
        </w:trPr>
        <w:tc>
          <w:tcPr>
            <w:tcW w:w="3936" w:type="dxa"/>
            <w:gridSpan w:val="5"/>
            <w:tcBorders>
              <w:left w:val="double" w:sz="4" w:space="0" w:color="auto"/>
            </w:tcBorders>
            <w:vAlign w:val="center"/>
          </w:tcPr>
          <w:p w14:paraId="23025003" w14:textId="77777777" w:rsidR="001C2668" w:rsidRPr="00590616" w:rsidRDefault="001C2668" w:rsidP="00416A9C">
            <w:pPr>
              <w:rPr>
                <w:szCs w:val="16"/>
              </w:rPr>
            </w:pPr>
          </w:p>
        </w:tc>
        <w:tc>
          <w:tcPr>
            <w:tcW w:w="6125" w:type="dxa"/>
            <w:gridSpan w:val="4"/>
            <w:tcBorders>
              <w:right w:val="double" w:sz="4" w:space="0" w:color="auto"/>
            </w:tcBorders>
            <w:vAlign w:val="center"/>
          </w:tcPr>
          <w:p w14:paraId="2AC4446E" w14:textId="7093BDA4" w:rsidR="001C2668" w:rsidRPr="00590616" w:rsidRDefault="001C2668" w:rsidP="00416A9C">
            <w:pPr>
              <w:spacing w:before="60"/>
              <w:ind w:left="170"/>
              <w:rPr>
                <w:szCs w:val="16"/>
              </w:rPr>
            </w:pPr>
            <w:r w:rsidRPr="00590616">
              <w:rPr>
                <w:szCs w:val="16"/>
              </w:rPr>
              <w:t>vyhotoví a předá do 10 kalendářních dnů nový VDS</w:t>
            </w:r>
          </w:p>
        </w:tc>
      </w:tr>
      <w:tr w:rsidR="00B32381" w:rsidRPr="00590616" w14:paraId="1E4C89F2" w14:textId="77777777" w:rsidTr="00B05113">
        <w:trPr>
          <w:trHeight w:val="397"/>
        </w:trPr>
        <w:tc>
          <w:tcPr>
            <w:tcW w:w="10061" w:type="dxa"/>
            <w:gridSpan w:val="9"/>
            <w:tcBorders>
              <w:left w:val="double" w:sz="4" w:space="0" w:color="auto"/>
              <w:bottom w:val="single" w:sz="4" w:space="0" w:color="auto"/>
              <w:right w:val="double" w:sz="4" w:space="0" w:color="auto"/>
            </w:tcBorders>
            <w:vAlign w:val="center"/>
          </w:tcPr>
          <w:p w14:paraId="023DF780" w14:textId="77777777" w:rsidR="00B32381" w:rsidRPr="00590616" w:rsidRDefault="001C2668" w:rsidP="00416A9C">
            <w:pPr>
              <w:spacing w:before="60" w:after="120"/>
              <w:ind w:left="283"/>
              <w:rPr>
                <w:szCs w:val="16"/>
              </w:rPr>
            </w:pPr>
            <w:r w:rsidRPr="00590616">
              <w:rPr>
                <w:szCs w:val="16"/>
              </w:rPr>
              <w:t>* zpracovat správně pořízené položkové věty; chybné položkové věty ze zpracování vyřadit</w:t>
            </w:r>
          </w:p>
        </w:tc>
      </w:tr>
      <w:tr w:rsidR="00B32381" w:rsidRPr="00590616" w14:paraId="468965F0" w14:textId="77777777" w:rsidTr="00B05113">
        <w:trPr>
          <w:trHeight w:val="340"/>
        </w:trPr>
        <w:tc>
          <w:tcPr>
            <w:tcW w:w="10061" w:type="dxa"/>
            <w:gridSpan w:val="9"/>
            <w:tcBorders>
              <w:top w:val="single" w:sz="4" w:space="0" w:color="auto"/>
              <w:left w:val="double" w:sz="4" w:space="0" w:color="auto"/>
              <w:right w:val="double" w:sz="4" w:space="0" w:color="auto"/>
            </w:tcBorders>
          </w:tcPr>
          <w:p w14:paraId="7954D557" w14:textId="77777777" w:rsidR="00B32381" w:rsidRPr="00590616" w:rsidRDefault="001C72DB" w:rsidP="002240B4">
            <w:pPr>
              <w:pStyle w:val="Odstavecseseznamem"/>
              <w:numPr>
                <w:ilvl w:val="0"/>
                <w:numId w:val="23"/>
              </w:numPr>
              <w:spacing w:before="60" w:after="120"/>
              <w:rPr>
                <w:b/>
                <w:szCs w:val="16"/>
              </w:rPr>
            </w:pPr>
            <w:r w:rsidRPr="00590616">
              <w:rPr>
                <w:b/>
                <w:szCs w:val="16"/>
              </w:rPr>
              <w:t>Uveďte jména kontaktních osob a telefonní čísla, popř. e-mailové adresy:</w:t>
            </w:r>
          </w:p>
        </w:tc>
      </w:tr>
      <w:tr w:rsidR="004D4BAB" w:rsidRPr="00590616" w14:paraId="00DA7529" w14:textId="77777777" w:rsidTr="00B05113">
        <w:trPr>
          <w:trHeight w:val="397"/>
        </w:trPr>
        <w:tc>
          <w:tcPr>
            <w:tcW w:w="1242" w:type="dxa"/>
            <w:tcBorders>
              <w:left w:val="double" w:sz="4" w:space="0" w:color="auto"/>
            </w:tcBorders>
            <w:vAlign w:val="center"/>
          </w:tcPr>
          <w:p w14:paraId="2018816E" w14:textId="77777777" w:rsidR="004D4BAB" w:rsidRPr="00590616" w:rsidRDefault="004D4BAB" w:rsidP="00821DD0">
            <w:pPr>
              <w:spacing w:before="60"/>
              <w:ind w:left="283"/>
              <w:rPr>
                <w:szCs w:val="16"/>
              </w:rPr>
            </w:pPr>
            <w:r w:rsidRPr="00590616">
              <w:rPr>
                <w:szCs w:val="16"/>
              </w:rPr>
              <w:t>jméno:</w:t>
            </w:r>
          </w:p>
        </w:tc>
        <w:tc>
          <w:tcPr>
            <w:tcW w:w="2410" w:type="dxa"/>
            <w:gridSpan w:val="3"/>
            <w:tcBorders>
              <w:bottom w:val="dotted" w:sz="4" w:space="0" w:color="auto"/>
            </w:tcBorders>
            <w:vAlign w:val="center"/>
          </w:tcPr>
          <w:p w14:paraId="672A193F" w14:textId="77777777" w:rsidR="004D4BAB" w:rsidRPr="00590616" w:rsidRDefault="004D4BAB" w:rsidP="00821DD0">
            <w:pPr>
              <w:spacing w:before="60"/>
              <w:rPr>
                <w:szCs w:val="16"/>
              </w:rPr>
            </w:pPr>
          </w:p>
        </w:tc>
        <w:tc>
          <w:tcPr>
            <w:tcW w:w="709" w:type="dxa"/>
            <w:gridSpan w:val="2"/>
            <w:vAlign w:val="center"/>
          </w:tcPr>
          <w:p w14:paraId="5517803E" w14:textId="77777777" w:rsidR="004D4BAB" w:rsidRPr="00590616" w:rsidRDefault="004D4BAB" w:rsidP="00821DD0">
            <w:pPr>
              <w:spacing w:before="60"/>
              <w:rPr>
                <w:szCs w:val="16"/>
              </w:rPr>
            </w:pPr>
            <w:r w:rsidRPr="00590616">
              <w:rPr>
                <w:szCs w:val="16"/>
              </w:rPr>
              <w:t>tel.č.:</w:t>
            </w:r>
          </w:p>
        </w:tc>
        <w:tc>
          <w:tcPr>
            <w:tcW w:w="1984" w:type="dxa"/>
            <w:tcBorders>
              <w:bottom w:val="dotted" w:sz="4" w:space="0" w:color="auto"/>
            </w:tcBorders>
            <w:vAlign w:val="center"/>
          </w:tcPr>
          <w:p w14:paraId="019FBC1E" w14:textId="77777777" w:rsidR="004D4BAB" w:rsidRPr="00590616" w:rsidRDefault="004D4BAB" w:rsidP="00821DD0">
            <w:pPr>
              <w:spacing w:before="60"/>
              <w:rPr>
                <w:szCs w:val="16"/>
              </w:rPr>
            </w:pPr>
          </w:p>
        </w:tc>
        <w:tc>
          <w:tcPr>
            <w:tcW w:w="851" w:type="dxa"/>
            <w:vAlign w:val="center"/>
          </w:tcPr>
          <w:p w14:paraId="68008C75" w14:textId="77777777" w:rsidR="004D4BAB" w:rsidRPr="00590616" w:rsidRDefault="004D4BAB" w:rsidP="00821DD0">
            <w:pPr>
              <w:spacing w:before="60"/>
              <w:rPr>
                <w:szCs w:val="16"/>
              </w:rPr>
            </w:pPr>
            <w:r w:rsidRPr="00590616">
              <w:rPr>
                <w:szCs w:val="16"/>
              </w:rPr>
              <w:t>e-mail:</w:t>
            </w:r>
          </w:p>
        </w:tc>
        <w:tc>
          <w:tcPr>
            <w:tcW w:w="2865" w:type="dxa"/>
            <w:tcBorders>
              <w:bottom w:val="dotted" w:sz="4" w:space="0" w:color="auto"/>
              <w:right w:val="double" w:sz="4" w:space="0" w:color="auto"/>
            </w:tcBorders>
            <w:vAlign w:val="center"/>
          </w:tcPr>
          <w:p w14:paraId="7819623B" w14:textId="77777777" w:rsidR="004D4BAB" w:rsidRPr="00590616" w:rsidRDefault="004D4BAB" w:rsidP="00821DD0">
            <w:pPr>
              <w:spacing w:before="60"/>
              <w:rPr>
                <w:szCs w:val="16"/>
              </w:rPr>
            </w:pPr>
          </w:p>
        </w:tc>
      </w:tr>
      <w:tr w:rsidR="00FC7777" w:rsidRPr="00590616" w14:paraId="7C306468" w14:textId="77777777" w:rsidTr="00B05113">
        <w:trPr>
          <w:trHeight w:val="397"/>
        </w:trPr>
        <w:tc>
          <w:tcPr>
            <w:tcW w:w="1242" w:type="dxa"/>
            <w:tcBorders>
              <w:left w:val="double" w:sz="4" w:space="0" w:color="auto"/>
            </w:tcBorders>
            <w:vAlign w:val="center"/>
          </w:tcPr>
          <w:p w14:paraId="57CD65F5" w14:textId="77777777" w:rsidR="00FC7777" w:rsidRPr="00590616" w:rsidRDefault="00FC7777" w:rsidP="00821DD0">
            <w:pPr>
              <w:spacing w:before="60"/>
              <w:ind w:left="283"/>
              <w:rPr>
                <w:szCs w:val="16"/>
              </w:rPr>
            </w:pPr>
            <w:r w:rsidRPr="00590616">
              <w:rPr>
                <w:szCs w:val="16"/>
              </w:rPr>
              <w:t>jméno:</w:t>
            </w:r>
          </w:p>
        </w:tc>
        <w:tc>
          <w:tcPr>
            <w:tcW w:w="2410" w:type="dxa"/>
            <w:gridSpan w:val="3"/>
            <w:tcBorders>
              <w:top w:val="dotted" w:sz="4" w:space="0" w:color="auto"/>
              <w:bottom w:val="dotted" w:sz="4" w:space="0" w:color="auto"/>
            </w:tcBorders>
            <w:vAlign w:val="center"/>
          </w:tcPr>
          <w:p w14:paraId="7DCD4D74" w14:textId="77777777" w:rsidR="00FC7777" w:rsidRPr="00590616" w:rsidRDefault="00FC7777" w:rsidP="00821DD0">
            <w:pPr>
              <w:spacing w:before="60"/>
              <w:rPr>
                <w:szCs w:val="16"/>
              </w:rPr>
            </w:pPr>
          </w:p>
        </w:tc>
        <w:tc>
          <w:tcPr>
            <w:tcW w:w="709" w:type="dxa"/>
            <w:gridSpan w:val="2"/>
            <w:vAlign w:val="center"/>
          </w:tcPr>
          <w:p w14:paraId="4821648F" w14:textId="77777777" w:rsidR="00FC7777" w:rsidRPr="00590616" w:rsidRDefault="00FC7777" w:rsidP="00821DD0">
            <w:pPr>
              <w:spacing w:before="60"/>
              <w:rPr>
                <w:szCs w:val="16"/>
              </w:rPr>
            </w:pPr>
            <w:r w:rsidRPr="00590616">
              <w:rPr>
                <w:szCs w:val="16"/>
              </w:rPr>
              <w:t>tel.č.:</w:t>
            </w:r>
          </w:p>
        </w:tc>
        <w:tc>
          <w:tcPr>
            <w:tcW w:w="1984" w:type="dxa"/>
            <w:tcBorders>
              <w:top w:val="dotted" w:sz="4" w:space="0" w:color="auto"/>
              <w:bottom w:val="dotted" w:sz="4" w:space="0" w:color="auto"/>
            </w:tcBorders>
            <w:vAlign w:val="center"/>
          </w:tcPr>
          <w:p w14:paraId="441BA0E2" w14:textId="77777777" w:rsidR="00FC7777" w:rsidRPr="00590616" w:rsidRDefault="00FC7777" w:rsidP="00821DD0">
            <w:pPr>
              <w:spacing w:before="60"/>
              <w:rPr>
                <w:szCs w:val="16"/>
              </w:rPr>
            </w:pPr>
          </w:p>
        </w:tc>
        <w:tc>
          <w:tcPr>
            <w:tcW w:w="851" w:type="dxa"/>
            <w:vAlign w:val="center"/>
          </w:tcPr>
          <w:p w14:paraId="72F7DD42" w14:textId="77777777" w:rsidR="00FC7777" w:rsidRPr="00590616" w:rsidRDefault="00FC7777" w:rsidP="00821DD0">
            <w:pPr>
              <w:spacing w:before="60"/>
              <w:rPr>
                <w:szCs w:val="16"/>
              </w:rPr>
            </w:pPr>
            <w:r w:rsidRPr="00590616">
              <w:rPr>
                <w:szCs w:val="16"/>
              </w:rPr>
              <w:t>e-mail:</w:t>
            </w:r>
          </w:p>
        </w:tc>
        <w:tc>
          <w:tcPr>
            <w:tcW w:w="2865" w:type="dxa"/>
            <w:tcBorders>
              <w:top w:val="dotted" w:sz="4" w:space="0" w:color="auto"/>
              <w:bottom w:val="dotted" w:sz="4" w:space="0" w:color="auto"/>
              <w:right w:val="double" w:sz="4" w:space="0" w:color="auto"/>
            </w:tcBorders>
            <w:vAlign w:val="center"/>
          </w:tcPr>
          <w:p w14:paraId="29F0210B" w14:textId="77777777" w:rsidR="00FC7777" w:rsidRPr="00590616" w:rsidRDefault="00FC7777" w:rsidP="00821DD0">
            <w:pPr>
              <w:spacing w:before="60"/>
              <w:rPr>
                <w:szCs w:val="16"/>
              </w:rPr>
            </w:pPr>
          </w:p>
        </w:tc>
      </w:tr>
      <w:tr w:rsidR="00FC7777" w:rsidRPr="00590616" w14:paraId="1B7A401B" w14:textId="77777777" w:rsidTr="00B05113">
        <w:trPr>
          <w:trHeight w:val="397"/>
        </w:trPr>
        <w:tc>
          <w:tcPr>
            <w:tcW w:w="1242" w:type="dxa"/>
            <w:tcBorders>
              <w:left w:val="double" w:sz="4" w:space="0" w:color="auto"/>
            </w:tcBorders>
            <w:vAlign w:val="center"/>
          </w:tcPr>
          <w:p w14:paraId="6788D992" w14:textId="77777777" w:rsidR="00FC7777" w:rsidRPr="00590616" w:rsidRDefault="00FC7777" w:rsidP="00821DD0">
            <w:pPr>
              <w:spacing w:before="60"/>
              <w:ind w:left="283"/>
              <w:rPr>
                <w:szCs w:val="16"/>
              </w:rPr>
            </w:pPr>
            <w:r w:rsidRPr="00590616">
              <w:rPr>
                <w:szCs w:val="16"/>
              </w:rPr>
              <w:t>jméno:</w:t>
            </w:r>
          </w:p>
        </w:tc>
        <w:tc>
          <w:tcPr>
            <w:tcW w:w="2410" w:type="dxa"/>
            <w:gridSpan w:val="3"/>
            <w:tcBorders>
              <w:top w:val="dotted" w:sz="4" w:space="0" w:color="auto"/>
              <w:bottom w:val="dotted" w:sz="4" w:space="0" w:color="auto"/>
            </w:tcBorders>
            <w:vAlign w:val="center"/>
          </w:tcPr>
          <w:p w14:paraId="080FB68B" w14:textId="77777777" w:rsidR="00FC7777" w:rsidRPr="00590616" w:rsidRDefault="00FC7777" w:rsidP="00821DD0">
            <w:pPr>
              <w:spacing w:before="60"/>
              <w:rPr>
                <w:szCs w:val="16"/>
              </w:rPr>
            </w:pPr>
          </w:p>
        </w:tc>
        <w:tc>
          <w:tcPr>
            <w:tcW w:w="709" w:type="dxa"/>
            <w:gridSpan w:val="2"/>
            <w:vAlign w:val="center"/>
          </w:tcPr>
          <w:p w14:paraId="5DDAB9AD" w14:textId="77777777" w:rsidR="00FC7777" w:rsidRPr="00590616" w:rsidRDefault="00FC7777" w:rsidP="00821DD0">
            <w:pPr>
              <w:spacing w:before="60"/>
              <w:rPr>
                <w:szCs w:val="16"/>
              </w:rPr>
            </w:pPr>
            <w:r w:rsidRPr="00590616">
              <w:rPr>
                <w:szCs w:val="16"/>
              </w:rPr>
              <w:t>tel.č.:</w:t>
            </w:r>
          </w:p>
        </w:tc>
        <w:tc>
          <w:tcPr>
            <w:tcW w:w="1984" w:type="dxa"/>
            <w:tcBorders>
              <w:top w:val="dotted" w:sz="4" w:space="0" w:color="auto"/>
              <w:bottom w:val="dotted" w:sz="4" w:space="0" w:color="auto"/>
            </w:tcBorders>
            <w:vAlign w:val="center"/>
          </w:tcPr>
          <w:p w14:paraId="2B12111E" w14:textId="77777777" w:rsidR="00FC7777" w:rsidRPr="00590616" w:rsidRDefault="00FC7777" w:rsidP="00821DD0">
            <w:pPr>
              <w:spacing w:before="60"/>
              <w:rPr>
                <w:szCs w:val="16"/>
              </w:rPr>
            </w:pPr>
          </w:p>
        </w:tc>
        <w:tc>
          <w:tcPr>
            <w:tcW w:w="851" w:type="dxa"/>
            <w:vAlign w:val="center"/>
          </w:tcPr>
          <w:p w14:paraId="6F277B9F" w14:textId="77777777" w:rsidR="00FC7777" w:rsidRPr="00590616" w:rsidRDefault="00FC7777" w:rsidP="00821DD0">
            <w:pPr>
              <w:spacing w:before="60"/>
              <w:rPr>
                <w:szCs w:val="16"/>
              </w:rPr>
            </w:pPr>
            <w:r w:rsidRPr="00590616">
              <w:rPr>
                <w:szCs w:val="16"/>
              </w:rPr>
              <w:t>e-mail:</w:t>
            </w:r>
          </w:p>
        </w:tc>
        <w:tc>
          <w:tcPr>
            <w:tcW w:w="2865" w:type="dxa"/>
            <w:tcBorders>
              <w:top w:val="dotted" w:sz="4" w:space="0" w:color="auto"/>
              <w:bottom w:val="dotted" w:sz="4" w:space="0" w:color="auto"/>
              <w:right w:val="double" w:sz="4" w:space="0" w:color="auto"/>
            </w:tcBorders>
            <w:vAlign w:val="center"/>
          </w:tcPr>
          <w:p w14:paraId="58BE66CA" w14:textId="77777777" w:rsidR="00FC7777" w:rsidRPr="00590616" w:rsidRDefault="00FC7777" w:rsidP="00821DD0">
            <w:pPr>
              <w:spacing w:before="60"/>
              <w:rPr>
                <w:szCs w:val="16"/>
              </w:rPr>
            </w:pPr>
          </w:p>
        </w:tc>
      </w:tr>
      <w:tr w:rsidR="00B32381" w:rsidRPr="00590616" w14:paraId="03FC6014" w14:textId="77777777" w:rsidTr="00B05113">
        <w:trPr>
          <w:trHeight w:hRule="exact" w:val="113"/>
        </w:trPr>
        <w:tc>
          <w:tcPr>
            <w:tcW w:w="10061" w:type="dxa"/>
            <w:gridSpan w:val="9"/>
            <w:tcBorders>
              <w:left w:val="double" w:sz="4" w:space="0" w:color="auto"/>
              <w:bottom w:val="double" w:sz="4" w:space="0" w:color="auto"/>
              <w:right w:val="double" w:sz="4" w:space="0" w:color="auto"/>
            </w:tcBorders>
          </w:tcPr>
          <w:p w14:paraId="3BFA14CA" w14:textId="77777777" w:rsidR="00B32381" w:rsidRPr="00590616" w:rsidRDefault="00B32381" w:rsidP="002240B4">
            <w:pPr>
              <w:rPr>
                <w:szCs w:val="16"/>
              </w:rPr>
            </w:pPr>
          </w:p>
        </w:tc>
      </w:tr>
    </w:tbl>
    <w:p w14:paraId="03FE98D1" w14:textId="77777777" w:rsidR="00B32381" w:rsidRPr="00590616" w:rsidRDefault="00B32381" w:rsidP="00987724">
      <w:pPr>
        <w:rPr>
          <w:szCs w:val="16"/>
        </w:rPr>
      </w:pPr>
    </w:p>
    <w:p w14:paraId="59392A38" w14:textId="77777777" w:rsidR="00FC7777" w:rsidRPr="00590616" w:rsidRDefault="00FC7777" w:rsidP="008E695A">
      <w:pPr>
        <w:tabs>
          <w:tab w:val="left" w:pos="426"/>
        </w:tabs>
        <w:rPr>
          <w:szCs w:val="16"/>
        </w:rPr>
      </w:pPr>
      <w:r w:rsidRPr="00590616">
        <w:rPr>
          <w:szCs w:val="16"/>
        </w:rPr>
        <w:t>*</w:t>
      </w:r>
      <w:r w:rsidRPr="00590616">
        <w:rPr>
          <w:szCs w:val="16"/>
        </w:rPr>
        <w:tab/>
      </w:r>
      <w:r w:rsidR="008E695A" w:rsidRPr="00590616">
        <w:rPr>
          <w:szCs w:val="16"/>
        </w:rPr>
        <w:t>nehodící se škrtněte</w:t>
      </w:r>
    </w:p>
    <w:p w14:paraId="01158B34" w14:textId="376F892C" w:rsidR="00FC7777" w:rsidRPr="00590616" w:rsidRDefault="00FC7777" w:rsidP="008E695A">
      <w:pPr>
        <w:tabs>
          <w:tab w:val="left" w:pos="426"/>
        </w:tabs>
        <w:ind w:left="420" w:hanging="420"/>
        <w:rPr>
          <w:szCs w:val="16"/>
        </w:rPr>
      </w:pPr>
      <w:r w:rsidRPr="00590616">
        <w:rPr>
          <w:szCs w:val="16"/>
        </w:rPr>
        <w:t>**</w:t>
      </w:r>
      <w:r w:rsidR="008E695A" w:rsidRPr="00590616">
        <w:rPr>
          <w:szCs w:val="16"/>
        </w:rPr>
        <w:tab/>
        <w:t xml:space="preserve">v případě zplnomocnění/oprávnění jiné osoby k </w:t>
      </w:r>
      <w:r w:rsidR="000F4BC1" w:rsidRPr="00590616">
        <w:rPr>
          <w:szCs w:val="16"/>
        </w:rPr>
        <w:t xml:space="preserve">písemným právním úkonům </w:t>
      </w:r>
      <w:r w:rsidR="008E695A" w:rsidRPr="00590616">
        <w:rPr>
          <w:szCs w:val="16"/>
        </w:rPr>
        <w:t>ve věcech smluvních doložit toto zplnomocnění/oprávnění</w:t>
      </w:r>
      <w:r w:rsidR="007D4F16" w:rsidRPr="00590616">
        <w:rPr>
          <w:szCs w:val="16"/>
        </w:rPr>
        <w:t xml:space="preserve"> – origin</w:t>
      </w:r>
      <w:r w:rsidR="00425FD9" w:rsidRPr="00590616">
        <w:rPr>
          <w:szCs w:val="16"/>
        </w:rPr>
        <w:t>á</w:t>
      </w:r>
      <w:r w:rsidR="007D4F16" w:rsidRPr="00590616">
        <w:rPr>
          <w:szCs w:val="16"/>
        </w:rPr>
        <w:t>l nebo úředně ověřenou kopii</w:t>
      </w:r>
    </w:p>
    <w:p w14:paraId="3289E9BC" w14:textId="77777777" w:rsidR="008E695A" w:rsidRPr="00590616" w:rsidRDefault="008E695A" w:rsidP="008E695A">
      <w:pPr>
        <w:tabs>
          <w:tab w:val="left" w:pos="426"/>
        </w:tabs>
        <w:ind w:left="420" w:hanging="420"/>
        <w:rPr>
          <w:szCs w:val="16"/>
        </w:rPr>
      </w:pPr>
    </w:p>
    <w:p w14:paraId="6FD8B2B4" w14:textId="77777777" w:rsidR="008E695A" w:rsidRPr="00590616" w:rsidRDefault="008E695A" w:rsidP="008E695A">
      <w:pPr>
        <w:tabs>
          <w:tab w:val="left" w:pos="426"/>
        </w:tabs>
        <w:ind w:left="420" w:hanging="420"/>
        <w:rPr>
          <w:szCs w:val="16"/>
        </w:rPr>
      </w:pPr>
    </w:p>
    <w:p w14:paraId="674C8DD3" w14:textId="77777777" w:rsidR="008E695A" w:rsidRPr="00590616" w:rsidRDefault="008E695A" w:rsidP="008E695A">
      <w:pPr>
        <w:tabs>
          <w:tab w:val="left" w:pos="426"/>
        </w:tabs>
        <w:ind w:left="420" w:hanging="420"/>
        <w:rPr>
          <w:szCs w:val="16"/>
        </w:rPr>
      </w:pPr>
    </w:p>
    <w:p w14:paraId="7EE9C592" w14:textId="77777777" w:rsidR="008E695A" w:rsidRPr="00590616" w:rsidRDefault="008E695A" w:rsidP="00B05113">
      <w:pPr>
        <w:tabs>
          <w:tab w:val="right" w:leader="dot" w:pos="2835"/>
        </w:tabs>
        <w:ind w:left="420" w:hanging="420"/>
        <w:rPr>
          <w:szCs w:val="16"/>
        </w:rPr>
      </w:pPr>
      <w:r w:rsidRPr="00590616">
        <w:rPr>
          <w:szCs w:val="16"/>
        </w:rPr>
        <w:t>V</w:t>
      </w:r>
      <w:r w:rsidRPr="00590616">
        <w:rPr>
          <w:szCs w:val="16"/>
        </w:rPr>
        <w:tab/>
      </w:r>
      <w:r w:rsidRPr="00590616">
        <w:rPr>
          <w:szCs w:val="16"/>
        </w:rPr>
        <w:tab/>
      </w:r>
      <w:r w:rsidRPr="00590616">
        <w:rPr>
          <w:szCs w:val="16"/>
        </w:rPr>
        <w:tab/>
      </w:r>
    </w:p>
    <w:p w14:paraId="694D5DC9" w14:textId="77777777" w:rsidR="008E695A" w:rsidRPr="00590616" w:rsidRDefault="008E695A" w:rsidP="008E695A">
      <w:pPr>
        <w:tabs>
          <w:tab w:val="left" w:leader="dot" w:pos="567"/>
          <w:tab w:val="right" w:pos="2835"/>
        </w:tabs>
        <w:ind w:left="420" w:hanging="420"/>
        <w:rPr>
          <w:szCs w:val="16"/>
        </w:rPr>
      </w:pPr>
    </w:p>
    <w:p w14:paraId="5813C9A6" w14:textId="77777777" w:rsidR="008E695A" w:rsidRPr="00590616" w:rsidRDefault="008E695A" w:rsidP="008E695A">
      <w:pPr>
        <w:tabs>
          <w:tab w:val="left" w:leader="dot" w:pos="426"/>
          <w:tab w:val="right" w:leader="dot" w:pos="2835"/>
        </w:tabs>
        <w:ind w:left="420" w:hanging="420"/>
        <w:rPr>
          <w:szCs w:val="16"/>
        </w:rPr>
      </w:pPr>
      <w:r w:rsidRPr="00590616">
        <w:rPr>
          <w:szCs w:val="16"/>
        </w:rPr>
        <w:t>Dne</w:t>
      </w:r>
      <w:r w:rsidRPr="00590616">
        <w:rPr>
          <w:szCs w:val="16"/>
        </w:rPr>
        <w:tab/>
      </w:r>
      <w:r w:rsidRPr="00590616">
        <w:rPr>
          <w:szCs w:val="16"/>
        </w:rPr>
        <w:tab/>
      </w:r>
      <w:r w:rsidRPr="00590616">
        <w:rPr>
          <w:szCs w:val="16"/>
        </w:rPr>
        <w:tab/>
      </w:r>
    </w:p>
    <w:p w14:paraId="0A2BD926" w14:textId="77777777" w:rsidR="008E695A" w:rsidRPr="00590616" w:rsidRDefault="00AE77B7" w:rsidP="00AE77B7">
      <w:pPr>
        <w:tabs>
          <w:tab w:val="left" w:pos="6804"/>
          <w:tab w:val="right" w:leader="dot" w:pos="9072"/>
        </w:tabs>
        <w:rPr>
          <w:szCs w:val="16"/>
        </w:rPr>
      </w:pPr>
      <w:r w:rsidRPr="00590616">
        <w:rPr>
          <w:szCs w:val="16"/>
        </w:rPr>
        <w:tab/>
      </w:r>
      <w:r w:rsidRPr="00590616">
        <w:rPr>
          <w:szCs w:val="16"/>
        </w:rPr>
        <w:tab/>
      </w:r>
    </w:p>
    <w:p w14:paraId="4F36333D" w14:textId="77777777" w:rsidR="00AE77B7" w:rsidRPr="00590616" w:rsidRDefault="00AE77B7" w:rsidP="00AE77B7">
      <w:pPr>
        <w:tabs>
          <w:tab w:val="center" w:pos="6804"/>
          <w:tab w:val="right" w:leader="dot" w:pos="9072"/>
        </w:tabs>
        <w:jc w:val="center"/>
        <w:rPr>
          <w:szCs w:val="16"/>
        </w:rPr>
      </w:pPr>
      <w:r w:rsidRPr="00590616">
        <w:rPr>
          <w:szCs w:val="16"/>
        </w:rPr>
        <w:tab/>
        <w:t>podpis organizace</w:t>
      </w:r>
    </w:p>
    <w:p w14:paraId="6D5879FB" w14:textId="77777777" w:rsidR="00AE77B7" w:rsidRPr="00590616" w:rsidRDefault="00AE77B7" w:rsidP="00AE77B7">
      <w:pPr>
        <w:tabs>
          <w:tab w:val="center" w:pos="6804"/>
          <w:tab w:val="right" w:leader="dot" w:pos="9072"/>
        </w:tabs>
        <w:rPr>
          <w:szCs w:val="16"/>
        </w:rPr>
      </w:pPr>
    </w:p>
    <w:p w14:paraId="6196DEBB" w14:textId="77777777" w:rsidR="00EA0C55" w:rsidRPr="00590616" w:rsidRDefault="00EA0C55" w:rsidP="00AE77B7">
      <w:pPr>
        <w:tabs>
          <w:tab w:val="center" w:pos="6804"/>
          <w:tab w:val="right" w:leader="dot" w:pos="9072"/>
        </w:tabs>
        <w:rPr>
          <w:szCs w:val="16"/>
        </w:rPr>
      </w:pPr>
    </w:p>
    <w:p w14:paraId="30E1A74A" w14:textId="2F357FEF" w:rsidR="00EA0C55" w:rsidRPr="00590616" w:rsidRDefault="00223B76" w:rsidP="00A85AE2">
      <w:pPr>
        <w:tabs>
          <w:tab w:val="center" w:pos="6804"/>
          <w:tab w:val="right" w:leader="dot" w:pos="9072"/>
        </w:tabs>
        <w:jc w:val="center"/>
        <w:rPr>
          <w:szCs w:val="16"/>
        </w:rPr>
      </w:pPr>
      <w:r w:rsidRPr="00590616">
        <w:rPr>
          <w:color w:val="FF0000"/>
          <w:sz w:val="20"/>
          <w:szCs w:val="20"/>
        </w:rPr>
        <w:t xml:space="preserve">Vstupní datové soubory musí být šifrovány SW CRYPTA, který ČP poskytuje zdarma. Postup pro jeho instalaci a vydání komerčního certifikátu pro SW CRYPTA je dostupný na: </w:t>
      </w:r>
      <w:r w:rsidRPr="00590616">
        <w:rPr>
          <w:sz w:val="20"/>
          <w:szCs w:val="20"/>
        </w:rPr>
        <w:t>https://www.postsignum.cz/sifrovani.html</w:t>
      </w:r>
    </w:p>
    <w:p w14:paraId="6DFC67C4" w14:textId="3FA63856" w:rsidR="002B297F" w:rsidRPr="00590616" w:rsidRDefault="002B297F" w:rsidP="00162BEC">
      <w:pPr>
        <w:rPr>
          <w:b/>
          <w:bCs/>
          <w:sz w:val="32"/>
          <w:szCs w:val="32"/>
          <w:u w:val="single"/>
        </w:rPr>
      </w:pPr>
      <w:r w:rsidRPr="00590616">
        <w:rPr>
          <w:b/>
          <w:bCs/>
          <w:sz w:val="32"/>
          <w:szCs w:val="32"/>
          <w:u w:val="single"/>
        </w:rPr>
        <w:lastRenderedPageBreak/>
        <w:t>Identifikační údaje</w:t>
      </w:r>
    </w:p>
    <w:p w14:paraId="4D7724B0" w14:textId="77777777" w:rsidR="002B297F" w:rsidRPr="00590616" w:rsidRDefault="002B297F" w:rsidP="00162BEC">
      <w:pPr>
        <w:rPr>
          <w:b/>
          <w:bCs/>
          <w:u w:val="single"/>
        </w:rPr>
      </w:pPr>
    </w:p>
    <w:p w14:paraId="77CDB138" w14:textId="7ACF4E63" w:rsidR="00162BEC" w:rsidRPr="00590616" w:rsidRDefault="00162BEC" w:rsidP="00162BEC">
      <w:pPr>
        <w:rPr>
          <w:b/>
          <w:bCs/>
          <w:sz w:val="24"/>
          <w:szCs w:val="24"/>
          <w:u w:val="single"/>
        </w:rPr>
      </w:pPr>
      <w:r w:rsidRPr="00590616">
        <w:rPr>
          <w:b/>
          <w:bCs/>
          <w:sz w:val="24"/>
          <w:szCs w:val="24"/>
          <w:u w:val="single"/>
        </w:rPr>
        <w:t>Identifikační údaje</w:t>
      </w:r>
      <w:r w:rsidR="000A2537" w:rsidRPr="00590616">
        <w:rPr>
          <w:b/>
          <w:bCs/>
          <w:sz w:val="24"/>
          <w:szCs w:val="24"/>
          <w:u w:val="single"/>
        </w:rPr>
        <w:t xml:space="preserve"> </w:t>
      </w:r>
      <w:r w:rsidR="00AE5163">
        <w:rPr>
          <w:b/>
          <w:bCs/>
          <w:sz w:val="24"/>
          <w:szCs w:val="24"/>
          <w:u w:val="single"/>
        </w:rPr>
        <w:t>o</w:t>
      </w:r>
      <w:r w:rsidR="000A2537" w:rsidRPr="00590616">
        <w:rPr>
          <w:b/>
          <w:bCs/>
          <w:sz w:val="24"/>
          <w:szCs w:val="24"/>
          <w:u w:val="single"/>
        </w:rPr>
        <w:t>desílatele</w:t>
      </w:r>
      <w:r w:rsidRPr="00590616">
        <w:rPr>
          <w:b/>
          <w:bCs/>
          <w:sz w:val="24"/>
          <w:szCs w:val="24"/>
          <w:u w:val="single"/>
        </w:rPr>
        <w:t>:</w:t>
      </w:r>
    </w:p>
    <w:p w14:paraId="2914B55E" w14:textId="77777777" w:rsidR="00162BEC" w:rsidRPr="00590616" w:rsidRDefault="00162BEC" w:rsidP="00162BEC"/>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0E7968" w:rsidRPr="00590616" w14:paraId="6F028FA1" w14:textId="77777777" w:rsidTr="0053376B">
        <w:tc>
          <w:tcPr>
            <w:tcW w:w="9891" w:type="dxa"/>
          </w:tcPr>
          <w:p w14:paraId="1BE65975" w14:textId="77777777" w:rsidR="000E7968" w:rsidRPr="00590616" w:rsidRDefault="000E7968" w:rsidP="000E7968">
            <w:pPr>
              <w:spacing w:line="276" w:lineRule="auto"/>
            </w:pPr>
            <w:r w:rsidRPr="00590616">
              <w:t>Jméno a příjmení:</w:t>
            </w:r>
          </w:p>
        </w:tc>
      </w:tr>
      <w:tr w:rsidR="000E7968" w:rsidRPr="00590616" w14:paraId="35333EEB" w14:textId="77777777" w:rsidTr="0053376B">
        <w:tc>
          <w:tcPr>
            <w:tcW w:w="9891" w:type="dxa"/>
          </w:tcPr>
          <w:p w14:paraId="504D012F" w14:textId="77777777" w:rsidR="000E7968" w:rsidRPr="00590616" w:rsidRDefault="000E7968" w:rsidP="000E7968">
            <w:pPr>
              <w:spacing w:line="276" w:lineRule="auto"/>
            </w:pPr>
            <w:r w:rsidRPr="00590616">
              <w:t>Rodné číslo (příp. datum narození u cizinců bez RČ):</w:t>
            </w:r>
          </w:p>
        </w:tc>
      </w:tr>
      <w:tr w:rsidR="000E7968" w:rsidRPr="00590616" w14:paraId="775283F9" w14:textId="77777777" w:rsidTr="0053376B">
        <w:tc>
          <w:tcPr>
            <w:tcW w:w="9891" w:type="dxa"/>
          </w:tcPr>
          <w:p w14:paraId="0A0184DB" w14:textId="77777777" w:rsidR="000E7968" w:rsidRPr="00590616" w:rsidRDefault="000E7968" w:rsidP="000E7968">
            <w:pPr>
              <w:spacing w:line="276" w:lineRule="auto"/>
            </w:pPr>
            <w:r w:rsidRPr="00590616">
              <w:t>Místo narození:</w:t>
            </w:r>
          </w:p>
        </w:tc>
      </w:tr>
      <w:tr w:rsidR="00190ADE" w:rsidRPr="00590616" w14:paraId="5DC1913D" w14:textId="77777777" w:rsidTr="0053376B">
        <w:tc>
          <w:tcPr>
            <w:tcW w:w="9891" w:type="dxa"/>
          </w:tcPr>
          <w:p w14:paraId="1A62DCE9" w14:textId="6AC34357" w:rsidR="00190ADE" w:rsidRPr="00590616" w:rsidRDefault="00190ADE" w:rsidP="00A175BD">
            <w:pPr>
              <w:spacing w:line="276" w:lineRule="auto"/>
            </w:pPr>
            <w:r w:rsidRPr="00590616">
              <w:t xml:space="preserve">Pohlaví:          </w:t>
            </w:r>
            <w:sdt>
              <w:sdtPr>
                <w:id w:val="2114550628"/>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žena      </w:t>
            </w:r>
            <w:sdt>
              <w:sdtPr>
                <w:id w:val="-1593547441"/>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muž</w:t>
            </w:r>
          </w:p>
        </w:tc>
      </w:tr>
      <w:tr w:rsidR="000E7968" w:rsidRPr="00590616" w14:paraId="7EB691EA" w14:textId="77777777" w:rsidTr="0053376B">
        <w:tc>
          <w:tcPr>
            <w:tcW w:w="9891" w:type="dxa"/>
          </w:tcPr>
          <w:p w14:paraId="29495E62" w14:textId="77777777" w:rsidR="000E7968" w:rsidRPr="00590616" w:rsidRDefault="000E7968" w:rsidP="000E7968">
            <w:pPr>
              <w:spacing w:line="276" w:lineRule="auto"/>
            </w:pPr>
            <w:r w:rsidRPr="00590616">
              <w:t>Adresa trvalého nebo jiného pobytu:</w:t>
            </w:r>
          </w:p>
        </w:tc>
      </w:tr>
      <w:tr w:rsidR="000E7968" w:rsidRPr="00590616" w14:paraId="14BAC0AE" w14:textId="77777777" w:rsidTr="0053376B">
        <w:tc>
          <w:tcPr>
            <w:tcW w:w="9891" w:type="dxa"/>
          </w:tcPr>
          <w:p w14:paraId="3D08C6AD" w14:textId="77777777" w:rsidR="000E7968" w:rsidRPr="00590616" w:rsidRDefault="000E7968" w:rsidP="000E7968">
            <w:pPr>
              <w:spacing w:line="276" w:lineRule="auto"/>
            </w:pPr>
            <w:r w:rsidRPr="00590616">
              <w:t>Kontaktní adresa:</w:t>
            </w:r>
          </w:p>
        </w:tc>
      </w:tr>
      <w:tr w:rsidR="000E7968" w:rsidRPr="00590616" w14:paraId="1F248992" w14:textId="77777777" w:rsidTr="0053376B">
        <w:tc>
          <w:tcPr>
            <w:tcW w:w="9891" w:type="dxa"/>
          </w:tcPr>
          <w:p w14:paraId="5B7E80EA" w14:textId="77777777" w:rsidR="000E7968" w:rsidRPr="00590616" w:rsidRDefault="000E7968" w:rsidP="000E7968">
            <w:pPr>
              <w:spacing w:line="276" w:lineRule="auto"/>
            </w:pPr>
            <w:r w:rsidRPr="00590616">
              <w:t>Státní občanství:</w:t>
            </w:r>
          </w:p>
        </w:tc>
      </w:tr>
      <w:tr w:rsidR="00190ADE" w:rsidRPr="00590616" w14:paraId="44827049" w14:textId="77777777" w:rsidTr="0053376B">
        <w:tc>
          <w:tcPr>
            <w:tcW w:w="9891" w:type="dxa"/>
          </w:tcPr>
          <w:p w14:paraId="67A8744C" w14:textId="570AED57" w:rsidR="00190ADE" w:rsidRPr="00590616" w:rsidRDefault="00190ADE" w:rsidP="00A175BD">
            <w:pPr>
              <w:spacing w:line="276" w:lineRule="auto"/>
            </w:pPr>
            <w:r w:rsidRPr="00590616">
              <w:t xml:space="preserve">Politicky exponovaná osoba**:     </w:t>
            </w:r>
            <w:sdt>
              <w:sdtPr>
                <w:id w:val="410822663"/>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ANO     </w:t>
            </w:r>
            <w:sdt>
              <w:sdtPr>
                <w:id w:val="-423341471"/>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NE</w:t>
            </w:r>
          </w:p>
        </w:tc>
      </w:tr>
      <w:tr w:rsidR="000E7968" w:rsidRPr="00590616" w14:paraId="7145C625" w14:textId="77777777" w:rsidTr="0053376B">
        <w:tc>
          <w:tcPr>
            <w:tcW w:w="9891" w:type="dxa"/>
          </w:tcPr>
          <w:p w14:paraId="6A704CF8" w14:textId="77777777" w:rsidR="000E7968" w:rsidRPr="00590616" w:rsidRDefault="000E7968" w:rsidP="000E7968">
            <w:pPr>
              <w:spacing w:line="276" w:lineRule="auto"/>
            </w:pPr>
            <w:r w:rsidRPr="00590616">
              <w:t>Druh a číslo průkazu totožnosti:</w:t>
            </w:r>
          </w:p>
        </w:tc>
      </w:tr>
      <w:tr w:rsidR="000E7968" w:rsidRPr="00590616" w14:paraId="5B2A86C3" w14:textId="77777777" w:rsidTr="0053376B">
        <w:tc>
          <w:tcPr>
            <w:tcW w:w="9891" w:type="dxa"/>
          </w:tcPr>
          <w:p w14:paraId="1CCF638B" w14:textId="77777777" w:rsidR="000E7968" w:rsidRPr="00590616" w:rsidRDefault="000E7968" w:rsidP="000E7968">
            <w:pPr>
              <w:spacing w:line="276" w:lineRule="auto"/>
            </w:pPr>
            <w:r w:rsidRPr="00590616">
              <w:t>Datum vydání průkazu:</w:t>
            </w:r>
          </w:p>
        </w:tc>
      </w:tr>
      <w:tr w:rsidR="000E7968" w:rsidRPr="00590616" w14:paraId="2F521802" w14:textId="77777777" w:rsidTr="0053376B">
        <w:tc>
          <w:tcPr>
            <w:tcW w:w="9891" w:type="dxa"/>
          </w:tcPr>
          <w:p w14:paraId="0980DAAF" w14:textId="77777777" w:rsidR="000E7968" w:rsidRPr="00590616" w:rsidRDefault="000E7968" w:rsidP="000E7968">
            <w:pPr>
              <w:spacing w:line="276" w:lineRule="auto"/>
            </w:pPr>
            <w:r w:rsidRPr="00590616">
              <w:t>Platnost průkazu:</w:t>
            </w:r>
          </w:p>
        </w:tc>
      </w:tr>
      <w:tr w:rsidR="000E7968" w:rsidRPr="00590616" w14:paraId="0C13A55D" w14:textId="77777777" w:rsidTr="0053376B">
        <w:tc>
          <w:tcPr>
            <w:tcW w:w="9891" w:type="dxa"/>
          </w:tcPr>
          <w:p w14:paraId="7B6FD38C" w14:textId="77777777" w:rsidR="000E7968" w:rsidRPr="00590616" w:rsidRDefault="000E7968" w:rsidP="000E7968">
            <w:pPr>
              <w:spacing w:line="276" w:lineRule="auto"/>
            </w:pPr>
            <w:r w:rsidRPr="00590616">
              <w:t>Stát, popř. orgán, který průkaz vydal:</w:t>
            </w:r>
          </w:p>
        </w:tc>
      </w:tr>
    </w:tbl>
    <w:p w14:paraId="48BC3A95" w14:textId="3F7114D6" w:rsidR="000E7968" w:rsidRPr="00590616" w:rsidRDefault="000E7968" w:rsidP="002B297F">
      <w:pPr>
        <w:spacing w:before="240"/>
        <w:rPr>
          <w:b/>
          <w:bCs/>
          <w:sz w:val="24"/>
          <w:szCs w:val="24"/>
          <w:u w:val="single"/>
        </w:rPr>
      </w:pPr>
      <w:r w:rsidRPr="00590616">
        <w:rPr>
          <w:b/>
          <w:bCs/>
          <w:sz w:val="24"/>
          <w:szCs w:val="24"/>
          <w:u w:val="single"/>
        </w:rPr>
        <w:t>Identifikační údaje zástupce</w:t>
      </w:r>
      <w:r w:rsidR="000A2537" w:rsidRPr="00590616">
        <w:rPr>
          <w:b/>
          <w:bCs/>
          <w:sz w:val="24"/>
          <w:szCs w:val="24"/>
          <w:u w:val="single"/>
        </w:rPr>
        <w:t xml:space="preserve"> </w:t>
      </w:r>
      <w:r w:rsidR="00AE5163">
        <w:rPr>
          <w:b/>
          <w:bCs/>
          <w:sz w:val="24"/>
          <w:szCs w:val="24"/>
          <w:u w:val="single"/>
        </w:rPr>
        <w:t>o</w:t>
      </w:r>
      <w:r w:rsidR="000A2537" w:rsidRPr="00590616">
        <w:rPr>
          <w:b/>
          <w:bCs/>
          <w:sz w:val="24"/>
          <w:szCs w:val="24"/>
          <w:u w:val="single"/>
        </w:rPr>
        <w:t>desílatele</w:t>
      </w:r>
      <w:r w:rsidRPr="00590616">
        <w:rPr>
          <w:b/>
          <w:bCs/>
          <w:sz w:val="24"/>
          <w:szCs w:val="24"/>
          <w:u w:val="single"/>
        </w:rPr>
        <w:t>:</w:t>
      </w:r>
    </w:p>
    <w:p w14:paraId="0745EA26" w14:textId="77777777" w:rsidR="000E7968" w:rsidRPr="00590616" w:rsidRDefault="000E7968" w:rsidP="000A2537">
      <w:pPr>
        <w:spacing w:before="120"/>
      </w:pPr>
      <w:r w:rsidRPr="00590616">
        <w:t>Zástupce-fyzická osoba vyplní oddíl C, zástupce-fyzická osoba podnikající vyplní oddíl A a C, zástupce právnická osoba vyplní oddíl A, B a C, přičemž v oddílu C se uvedou fyzické osoby jednající jménem právnické osoby.</w:t>
      </w:r>
    </w:p>
    <w:p w14:paraId="2034785E" w14:textId="77777777" w:rsidR="000E7968" w:rsidRPr="00590616" w:rsidRDefault="000E7968" w:rsidP="000E7968"/>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0E7968" w:rsidRPr="00590616" w14:paraId="21B7B635" w14:textId="77777777" w:rsidTr="00D01F49">
        <w:tc>
          <w:tcPr>
            <w:tcW w:w="9911" w:type="dxa"/>
          </w:tcPr>
          <w:p w14:paraId="3EA02BA9" w14:textId="77777777" w:rsidR="000E7968" w:rsidRPr="00590616" w:rsidRDefault="000E7968" w:rsidP="002B297F">
            <w:pPr>
              <w:spacing w:before="120" w:line="360" w:lineRule="auto"/>
              <w:rPr>
                <w:b/>
                <w:bCs/>
              </w:rPr>
            </w:pPr>
            <w:r w:rsidRPr="00590616">
              <w:rPr>
                <w:b/>
                <w:bCs/>
              </w:rPr>
              <w:t>Oddíl A</w:t>
            </w:r>
          </w:p>
        </w:tc>
      </w:tr>
      <w:tr w:rsidR="000E7968" w:rsidRPr="00590616" w14:paraId="68D29820" w14:textId="77777777" w:rsidTr="00D01F49">
        <w:tc>
          <w:tcPr>
            <w:tcW w:w="9911" w:type="dxa"/>
          </w:tcPr>
          <w:p w14:paraId="1FD5D17E" w14:textId="77777777" w:rsidR="000E7968" w:rsidRPr="00590616" w:rsidRDefault="000E7968" w:rsidP="000E7968">
            <w:pPr>
              <w:spacing w:line="276" w:lineRule="auto"/>
            </w:pPr>
            <w:r w:rsidRPr="00590616">
              <w:t>Obchodní firma:</w:t>
            </w:r>
          </w:p>
        </w:tc>
      </w:tr>
      <w:tr w:rsidR="000E7968" w:rsidRPr="00590616" w14:paraId="4356D933" w14:textId="77777777" w:rsidTr="00D01F49">
        <w:tc>
          <w:tcPr>
            <w:tcW w:w="9911" w:type="dxa"/>
          </w:tcPr>
          <w:p w14:paraId="7222FD28" w14:textId="77777777" w:rsidR="000E7968" w:rsidRPr="00590616" w:rsidRDefault="000E7968" w:rsidP="000E7968">
            <w:pPr>
              <w:spacing w:line="276" w:lineRule="auto"/>
            </w:pPr>
            <w:r w:rsidRPr="00590616">
              <w:t>Sídlo:</w:t>
            </w:r>
          </w:p>
        </w:tc>
      </w:tr>
      <w:tr w:rsidR="000E7968" w:rsidRPr="00590616" w14:paraId="5E10EC90" w14:textId="77777777" w:rsidTr="00D01F49">
        <w:tc>
          <w:tcPr>
            <w:tcW w:w="9911" w:type="dxa"/>
          </w:tcPr>
          <w:p w14:paraId="75D74221" w14:textId="77777777" w:rsidR="000E7968" w:rsidRPr="00590616" w:rsidRDefault="000E7968" w:rsidP="000E7968">
            <w:pPr>
              <w:spacing w:line="276" w:lineRule="auto"/>
            </w:pPr>
            <w:r w:rsidRPr="00590616">
              <w:t>Korespondenční adresa:</w:t>
            </w:r>
          </w:p>
        </w:tc>
      </w:tr>
      <w:tr w:rsidR="000E7968" w:rsidRPr="00590616" w14:paraId="046D3DCE" w14:textId="77777777" w:rsidTr="00D01F49">
        <w:tc>
          <w:tcPr>
            <w:tcW w:w="9911" w:type="dxa"/>
          </w:tcPr>
          <w:p w14:paraId="4A5044D3" w14:textId="77777777" w:rsidR="000E7968" w:rsidRPr="00590616" w:rsidRDefault="000E7968" w:rsidP="000E7968">
            <w:pPr>
              <w:spacing w:line="276" w:lineRule="auto"/>
            </w:pPr>
            <w:r w:rsidRPr="00590616">
              <w:t>IČO:</w:t>
            </w:r>
          </w:p>
        </w:tc>
      </w:tr>
    </w:tbl>
    <w:p w14:paraId="69B71C93" w14:textId="77777777" w:rsidR="000E7968" w:rsidRPr="00590616" w:rsidRDefault="000E7968" w:rsidP="000E7968"/>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0E7968" w:rsidRPr="00590616" w14:paraId="4ED20E00" w14:textId="77777777" w:rsidTr="0053376B">
        <w:tc>
          <w:tcPr>
            <w:tcW w:w="9891" w:type="dxa"/>
          </w:tcPr>
          <w:p w14:paraId="01AC6CAE" w14:textId="77777777" w:rsidR="000E7968" w:rsidRPr="00590616" w:rsidRDefault="000E7968" w:rsidP="002B297F">
            <w:pPr>
              <w:spacing w:before="120" w:line="360" w:lineRule="auto"/>
              <w:rPr>
                <w:b/>
                <w:bCs/>
              </w:rPr>
            </w:pPr>
            <w:r w:rsidRPr="00590616">
              <w:rPr>
                <w:b/>
                <w:bCs/>
              </w:rPr>
              <w:t>Oddíl B</w:t>
            </w:r>
          </w:p>
        </w:tc>
      </w:tr>
      <w:tr w:rsidR="000E7968" w:rsidRPr="00590616" w14:paraId="418D258E" w14:textId="77777777" w:rsidTr="0053376B">
        <w:tc>
          <w:tcPr>
            <w:tcW w:w="9891" w:type="dxa"/>
          </w:tcPr>
          <w:p w14:paraId="6B6FF815" w14:textId="77777777" w:rsidR="000E7968" w:rsidRPr="00590616" w:rsidRDefault="000E7968" w:rsidP="000A2537">
            <w:pPr>
              <w:spacing w:line="276" w:lineRule="auto"/>
            </w:pPr>
            <w:r w:rsidRPr="00590616">
              <w:t>Skutečný majitel*:</w:t>
            </w:r>
          </w:p>
        </w:tc>
      </w:tr>
      <w:tr w:rsidR="00190ADE" w:rsidRPr="00590616" w14:paraId="79855721" w14:textId="77777777" w:rsidTr="0053376B">
        <w:tc>
          <w:tcPr>
            <w:tcW w:w="9891" w:type="dxa"/>
          </w:tcPr>
          <w:p w14:paraId="049F978B" w14:textId="53710F68" w:rsidR="00190ADE" w:rsidRPr="00590616" w:rsidRDefault="00190ADE" w:rsidP="00A175BD">
            <w:pPr>
              <w:spacing w:line="276" w:lineRule="auto"/>
            </w:pPr>
            <w:r w:rsidRPr="00590616">
              <w:t xml:space="preserve">Politicky exponovaná osoba**:     </w:t>
            </w:r>
            <w:sdt>
              <w:sdtPr>
                <w:id w:val="1531384016"/>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ANO     </w:t>
            </w:r>
            <w:sdt>
              <w:sdtPr>
                <w:id w:val="-2044818102"/>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NE</w:t>
            </w:r>
          </w:p>
        </w:tc>
      </w:tr>
      <w:tr w:rsidR="000E7968" w:rsidRPr="00590616" w14:paraId="3560393E" w14:textId="77777777" w:rsidTr="0053376B">
        <w:tc>
          <w:tcPr>
            <w:tcW w:w="9891" w:type="dxa"/>
          </w:tcPr>
          <w:p w14:paraId="2A7DC0F5" w14:textId="77777777" w:rsidR="000E7968" w:rsidRPr="00590616" w:rsidRDefault="000E7968" w:rsidP="000A2537">
            <w:pPr>
              <w:spacing w:line="276" w:lineRule="auto"/>
            </w:pPr>
            <w:r w:rsidRPr="00590616">
              <w:t>Jméno a příjmení:</w:t>
            </w:r>
          </w:p>
        </w:tc>
      </w:tr>
      <w:tr w:rsidR="000E7968" w:rsidRPr="00590616" w14:paraId="32A732E9" w14:textId="77777777" w:rsidTr="0053376B">
        <w:tc>
          <w:tcPr>
            <w:tcW w:w="9891" w:type="dxa"/>
          </w:tcPr>
          <w:p w14:paraId="4780C8E1" w14:textId="77777777" w:rsidR="000E7968" w:rsidRPr="00590616" w:rsidRDefault="000E7968" w:rsidP="000A2537">
            <w:pPr>
              <w:spacing w:line="276" w:lineRule="auto"/>
            </w:pPr>
            <w:r w:rsidRPr="00590616">
              <w:t>Datum narození:</w:t>
            </w:r>
          </w:p>
        </w:tc>
      </w:tr>
      <w:tr w:rsidR="000E7968" w:rsidRPr="00590616" w14:paraId="139435D0" w14:textId="77777777" w:rsidTr="0053376B">
        <w:tc>
          <w:tcPr>
            <w:tcW w:w="9891" w:type="dxa"/>
          </w:tcPr>
          <w:p w14:paraId="5358DFF2" w14:textId="77777777" w:rsidR="000E7968" w:rsidRPr="00590616" w:rsidRDefault="000E7968" w:rsidP="000A2537">
            <w:pPr>
              <w:spacing w:line="276" w:lineRule="auto"/>
            </w:pPr>
            <w:r w:rsidRPr="00590616">
              <w:t>Státní občanství:</w:t>
            </w:r>
          </w:p>
        </w:tc>
      </w:tr>
      <w:tr w:rsidR="000E7968" w:rsidRPr="00590616" w14:paraId="5199FCAF" w14:textId="77777777" w:rsidTr="0053376B">
        <w:tc>
          <w:tcPr>
            <w:tcW w:w="9891" w:type="dxa"/>
          </w:tcPr>
          <w:p w14:paraId="37E11972" w14:textId="77777777" w:rsidR="000E7968" w:rsidRPr="00590616" w:rsidRDefault="000E7968" w:rsidP="000A2537">
            <w:pPr>
              <w:spacing w:line="276" w:lineRule="auto"/>
            </w:pPr>
            <w:r w:rsidRPr="00590616">
              <w:t>Statutární orgán jednající jménem právnické osoby:</w:t>
            </w:r>
          </w:p>
        </w:tc>
      </w:tr>
      <w:tr w:rsidR="000E7968" w:rsidRPr="00590616" w14:paraId="0C9D19F5" w14:textId="77777777" w:rsidTr="0053376B">
        <w:tc>
          <w:tcPr>
            <w:tcW w:w="9891" w:type="dxa"/>
          </w:tcPr>
          <w:p w14:paraId="1B7FB059" w14:textId="77777777" w:rsidR="000E7968" w:rsidRPr="00590616" w:rsidRDefault="000E7968" w:rsidP="000A2537">
            <w:pPr>
              <w:spacing w:line="276" w:lineRule="auto"/>
            </w:pPr>
            <w:r w:rsidRPr="00590616">
              <w:t>Jméno a příjmení:</w:t>
            </w:r>
          </w:p>
        </w:tc>
      </w:tr>
      <w:tr w:rsidR="000E7968" w:rsidRPr="00590616" w14:paraId="59F2F67F" w14:textId="77777777" w:rsidTr="0053376B">
        <w:tc>
          <w:tcPr>
            <w:tcW w:w="9891" w:type="dxa"/>
          </w:tcPr>
          <w:p w14:paraId="01F97465" w14:textId="77777777" w:rsidR="000E7968" w:rsidRPr="00590616" w:rsidRDefault="000E7968" w:rsidP="000A2537">
            <w:pPr>
              <w:spacing w:line="276" w:lineRule="auto"/>
            </w:pPr>
            <w:r w:rsidRPr="00590616">
              <w:t>Datum narození:</w:t>
            </w:r>
          </w:p>
        </w:tc>
      </w:tr>
      <w:tr w:rsidR="000E7968" w:rsidRPr="00590616" w14:paraId="39E789FF" w14:textId="77777777" w:rsidTr="0053376B">
        <w:tc>
          <w:tcPr>
            <w:tcW w:w="9891" w:type="dxa"/>
          </w:tcPr>
          <w:p w14:paraId="58E73BA2" w14:textId="77777777" w:rsidR="000E7968" w:rsidRPr="00590616" w:rsidRDefault="000E7968" w:rsidP="000A2537">
            <w:pPr>
              <w:spacing w:line="276" w:lineRule="auto"/>
            </w:pPr>
            <w:r w:rsidRPr="00590616">
              <w:t>Adresa trvalého pobytu:</w:t>
            </w:r>
          </w:p>
        </w:tc>
      </w:tr>
      <w:tr w:rsidR="000E7968" w:rsidRPr="00590616" w14:paraId="2EE19C28" w14:textId="77777777" w:rsidTr="0053376B">
        <w:tc>
          <w:tcPr>
            <w:tcW w:w="9891" w:type="dxa"/>
          </w:tcPr>
          <w:p w14:paraId="02A5D4CE" w14:textId="77777777" w:rsidR="000E7968" w:rsidRPr="00590616" w:rsidRDefault="000E7968" w:rsidP="000A2537">
            <w:pPr>
              <w:spacing w:line="276" w:lineRule="auto"/>
            </w:pPr>
            <w:r w:rsidRPr="00590616">
              <w:t>Statutární orgán jednající jménem právnické osoby:</w:t>
            </w:r>
          </w:p>
        </w:tc>
      </w:tr>
      <w:tr w:rsidR="000E7968" w:rsidRPr="00590616" w14:paraId="0010FC2A" w14:textId="77777777" w:rsidTr="0053376B">
        <w:tc>
          <w:tcPr>
            <w:tcW w:w="9891" w:type="dxa"/>
          </w:tcPr>
          <w:p w14:paraId="203082A7" w14:textId="77777777" w:rsidR="000E7968" w:rsidRPr="00590616" w:rsidRDefault="000E7968" w:rsidP="000A2537">
            <w:pPr>
              <w:spacing w:line="276" w:lineRule="auto"/>
            </w:pPr>
            <w:r w:rsidRPr="00590616">
              <w:t>Jméno a příjmení:</w:t>
            </w:r>
          </w:p>
        </w:tc>
      </w:tr>
      <w:tr w:rsidR="000E7968" w:rsidRPr="00590616" w14:paraId="5F6CD13A" w14:textId="77777777" w:rsidTr="0053376B">
        <w:tc>
          <w:tcPr>
            <w:tcW w:w="9891" w:type="dxa"/>
          </w:tcPr>
          <w:p w14:paraId="26A69347" w14:textId="77777777" w:rsidR="000E7968" w:rsidRPr="00590616" w:rsidRDefault="000E7968" w:rsidP="000A2537">
            <w:pPr>
              <w:spacing w:line="276" w:lineRule="auto"/>
            </w:pPr>
            <w:r w:rsidRPr="00590616">
              <w:t>Datum narození:</w:t>
            </w:r>
          </w:p>
        </w:tc>
      </w:tr>
      <w:tr w:rsidR="000E7968" w:rsidRPr="00590616" w14:paraId="56CBB0D9" w14:textId="77777777" w:rsidTr="0053376B">
        <w:tc>
          <w:tcPr>
            <w:tcW w:w="9891" w:type="dxa"/>
            <w:tcBorders>
              <w:bottom w:val="single" w:sz="4" w:space="0" w:color="auto"/>
            </w:tcBorders>
          </w:tcPr>
          <w:p w14:paraId="6CA37BA7" w14:textId="77777777" w:rsidR="000E7968" w:rsidRPr="00590616" w:rsidRDefault="000E7968" w:rsidP="000A2537">
            <w:pPr>
              <w:spacing w:line="276" w:lineRule="auto"/>
            </w:pPr>
            <w:r w:rsidRPr="00590616">
              <w:t>Adresa trvalého pobytu:</w:t>
            </w:r>
          </w:p>
        </w:tc>
      </w:tr>
      <w:tr w:rsidR="000E7968" w:rsidRPr="00590616" w14:paraId="10FF454B" w14:textId="77777777" w:rsidTr="0053376B">
        <w:tc>
          <w:tcPr>
            <w:tcW w:w="9891" w:type="dxa"/>
            <w:tcBorders>
              <w:top w:val="single" w:sz="4" w:space="0" w:color="auto"/>
              <w:left w:val="double" w:sz="4" w:space="0" w:color="auto"/>
              <w:bottom w:val="single" w:sz="4" w:space="0" w:color="auto"/>
              <w:right w:val="double" w:sz="4" w:space="0" w:color="auto"/>
            </w:tcBorders>
          </w:tcPr>
          <w:p w14:paraId="5F4C6659" w14:textId="77777777" w:rsidR="000E7968" w:rsidRPr="00590616" w:rsidRDefault="000E7968" w:rsidP="000A2537">
            <w:pPr>
              <w:spacing w:line="276" w:lineRule="auto"/>
            </w:pPr>
            <w:r w:rsidRPr="00590616">
              <w:lastRenderedPageBreak/>
              <w:t>Statutární orgán jednající jménem právnické osoby:</w:t>
            </w:r>
          </w:p>
        </w:tc>
      </w:tr>
      <w:tr w:rsidR="000E7968" w:rsidRPr="00590616" w14:paraId="4A182509" w14:textId="77777777" w:rsidTr="0053376B">
        <w:tc>
          <w:tcPr>
            <w:tcW w:w="9891" w:type="dxa"/>
            <w:tcBorders>
              <w:top w:val="single" w:sz="4" w:space="0" w:color="auto"/>
            </w:tcBorders>
          </w:tcPr>
          <w:p w14:paraId="2C12035F" w14:textId="77777777" w:rsidR="000E7968" w:rsidRPr="00590616" w:rsidRDefault="000E7968" w:rsidP="000A2537">
            <w:pPr>
              <w:spacing w:line="276" w:lineRule="auto"/>
            </w:pPr>
            <w:r w:rsidRPr="00590616">
              <w:t>Jméno a příjmení:</w:t>
            </w:r>
          </w:p>
        </w:tc>
      </w:tr>
      <w:tr w:rsidR="000E7968" w:rsidRPr="00590616" w14:paraId="23E9B0AD" w14:textId="77777777" w:rsidTr="0053376B">
        <w:tc>
          <w:tcPr>
            <w:tcW w:w="9891" w:type="dxa"/>
          </w:tcPr>
          <w:p w14:paraId="1B5195BA" w14:textId="77777777" w:rsidR="000E7968" w:rsidRPr="00590616" w:rsidRDefault="000E7968" w:rsidP="000A2537">
            <w:pPr>
              <w:spacing w:line="276" w:lineRule="auto"/>
            </w:pPr>
            <w:r w:rsidRPr="00590616">
              <w:t>Datum narození:</w:t>
            </w:r>
          </w:p>
        </w:tc>
      </w:tr>
      <w:tr w:rsidR="000E7968" w:rsidRPr="00590616" w14:paraId="40D32937" w14:textId="77777777" w:rsidTr="0053376B">
        <w:tc>
          <w:tcPr>
            <w:tcW w:w="9891" w:type="dxa"/>
          </w:tcPr>
          <w:p w14:paraId="572BA7DA" w14:textId="02B75F01" w:rsidR="000E7968" w:rsidRPr="00590616" w:rsidRDefault="000E7968" w:rsidP="00D52AB0">
            <w:pPr>
              <w:tabs>
                <w:tab w:val="right" w:pos="9695"/>
              </w:tabs>
              <w:spacing w:line="276" w:lineRule="auto"/>
            </w:pPr>
            <w:r w:rsidRPr="00590616">
              <w:t>Adresa trvalého pobytu:</w:t>
            </w:r>
            <w:r w:rsidR="00D52AB0" w:rsidRPr="00590616">
              <w:tab/>
            </w:r>
          </w:p>
        </w:tc>
      </w:tr>
    </w:tbl>
    <w:p w14:paraId="0BCCDA4D" w14:textId="77777777" w:rsidR="000E7968" w:rsidRPr="00590616" w:rsidRDefault="000E7968" w:rsidP="000E7968"/>
    <w:tbl>
      <w:tblPr>
        <w:tblStyle w:val="Mkatabulky"/>
        <w:tblW w:w="0" w:type="auto"/>
        <w:tblLook w:val="04A0" w:firstRow="1" w:lastRow="0" w:firstColumn="1" w:lastColumn="0" w:noHBand="0" w:noVBand="1"/>
      </w:tblPr>
      <w:tblGrid>
        <w:gridCol w:w="9891"/>
      </w:tblGrid>
      <w:tr w:rsidR="000A2537" w:rsidRPr="00590616" w14:paraId="1F121C06" w14:textId="77777777" w:rsidTr="0053376B">
        <w:tc>
          <w:tcPr>
            <w:tcW w:w="9891" w:type="dxa"/>
            <w:tcBorders>
              <w:top w:val="double" w:sz="4" w:space="0" w:color="auto"/>
              <w:left w:val="double" w:sz="4" w:space="0" w:color="auto"/>
              <w:right w:val="double" w:sz="4" w:space="0" w:color="auto"/>
            </w:tcBorders>
          </w:tcPr>
          <w:p w14:paraId="4A36456C" w14:textId="77777777" w:rsidR="000A2537" w:rsidRPr="00590616" w:rsidRDefault="000A2537" w:rsidP="002B297F">
            <w:pPr>
              <w:spacing w:before="120" w:line="360" w:lineRule="auto"/>
              <w:rPr>
                <w:b/>
                <w:bCs/>
              </w:rPr>
            </w:pPr>
            <w:r w:rsidRPr="00590616">
              <w:rPr>
                <w:b/>
                <w:bCs/>
              </w:rPr>
              <w:t>Oddíl C</w:t>
            </w:r>
          </w:p>
        </w:tc>
      </w:tr>
      <w:tr w:rsidR="000A2537" w:rsidRPr="00590616" w14:paraId="1E9ECDF4" w14:textId="77777777" w:rsidTr="0053376B">
        <w:tc>
          <w:tcPr>
            <w:tcW w:w="9891" w:type="dxa"/>
            <w:tcBorders>
              <w:left w:val="double" w:sz="4" w:space="0" w:color="auto"/>
              <w:right w:val="double" w:sz="4" w:space="0" w:color="auto"/>
            </w:tcBorders>
          </w:tcPr>
          <w:p w14:paraId="14C9D937" w14:textId="77777777" w:rsidR="000A2537" w:rsidRPr="00590616" w:rsidRDefault="000A2537" w:rsidP="000A2537">
            <w:pPr>
              <w:spacing w:line="276" w:lineRule="auto"/>
            </w:pPr>
            <w:r w:rsidRPr="00590616">
              <w:t>Jméno a příjmení:</w:t>
            </w:r>
          </w:p>
        </w:tc>
      </w:tr>
      <w:tr w:rsidR="000A2537" w:rsidRPr="00590616" w14:paraId="06CF1CCF" w14:textId="77777777" w:rsidTr="0053376B">
        <w:tc>
          <w:tcPr>
            <w:tcW w:w="9891" w:type="dxa"/>
            <w:tcBorders>
              <w:left w:val="double" w:sz="4" w:space="0" w:color="auto"/>
              <w:right w:val="double" w:sz="4" w:space="0" w:color="auto"/>
            </w:tcBorders>
          </w:tcPr>
          <w:p w14:paraId="4D4FBB3E" w14:textId="77777777" w:rsidR="000A2537" w:rsidRPr="00590616" w:rsidRDefault="000A2537" w:rsidP="000A2537">
            <w:pPr>
              <w:spacing w:line="276" w:lineRule="auto"/>
            </w:pPr>
            <w:r w:rsidRPr="00590616">
              <w:t>Rodné číslo (příp. datum narození u cizinců bez RČ):</w:t>
            </w:r>
          </w:p>
        </w:tc>
      </w:tr>
      <w:tr w:rsidR="000A2537" w:rsidRPr="00590616" w14:paraId="19C1881F" w14:textId="77777777" w:rsidTr="0053376B">
        <w:tc>
          <w:tcPr>
            <w:tcW w:w="9891" w:type="dxa"/>
            <w:tcBorders>
              <w:left w:val="double" w:sz="4" w:space="0" w:color="auto"/>
              <w:right w:val="double" w:sz="4" w:space="0" w:color="auto"/>
            </w:tcBorders>
          </w:tcPr>
          <w:p w14:paraId="5290D829" w14:textId="77777777" w:rsidR="000A2537" w:rsidRPr="00590616" w:rsidRDefault="000A2537" w:rsidP="000A2537">
            <w:pPr>
              <w:spacing w:line="276" w:lineRule="auto"/>
            </w:pPr>
            <w:r w:rsidRPr="00590616">
              <w:t>Místo narození:</w:t>
            </w:r>
          </w:p>
        </w:tc>
      </w:tr>
      <w:tr w:rsidR="00190ADE" w:rsidRPr="00590616" w14:paraId="04406275" w14:textId="77777777" w:rsidTr="0053376B">
        <w:tc>
          <w:tcPr>
            <w:tcW w:w="9891" w:type="dxa"/>
            <w:tcBorders>
              <w:left w:val="double" w:sz="4" w:space="0" w:color="auto"/>
              <w:right w:val="double" w:sz="4" w:space="0" w:color="auto"/>
            </w:tcBorders>
          </w:tcPr>
          <w:p w14:paraId="1FE73747" w14:textId="67842534" w:rsidR="00190ADE" w:rsidRPr="00590616" w:rsidRDefault="00190ADE" w:rsidP="00A175BD">
            <w:pPr>
              <w:spacing w:line="276" w:lineRule="auto"/>
            </w:pPr>
            <w:r w:rsidRPr="00590616">
              <w:t xml:space="preserve">Pohlaví:         </w:t>
            </w:r>
            <w:sdt>
              <w:sdtPr>
                <w:id w:val="1321617760"/>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žena      </w:t>
            </w:r>
            <w:sdt>
              <w:sdtPr>
                <w:id w:val="1413122195"/>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muž</w:t>
            </w:r>
          </w:p>
        </w:tc>
      </w:tr>
      <w:tr w:rsidR="000A2537" w:rsidRPr="00590616" w14:paraId="554F0FCA" w14:textId="77777777" w:rsidTr="0053376B">
        <w:tc>
          <w:tcPr>
            <w:tcW w:w="9891" w:type="dxa"/>
            <w:tcBorders>
              <w:left w:val="double" w:sz="4" w:space="0" w:color="auto"/>
              <w:right w:val="double" w:sz="4" w:space="0" w:color="auto"/>
            </w:tcBorders>
          </w:tcPr>
          <w:p w14:paraId="25D41C51" w14:textId="77777777" w:rsidR="000A2537" w:rsidRPr="00590616" w:rsidRDefault="000A2537" w:rsidP="000A2537">
            <w:pPr>
              <w:spacing w:line="276" w:lineRule="auto"/>
            </w:pPr>
            <w:r w:rsidRPr="00590616">
              <w:t>Adresa trvalého nebo jiného pobytu:</w:t>
            </w:r>
          </w:p>
        </w:tc>
      </w:tr>
      <w:tr w:rsidR="000A2537" w:rsidRPr="00590616" w14:paraId="6AAA8470" w14:textId="77777777" w:rsidTr="0053376B">
        <w:tc>
          <w:tcPr>
            <w:tcW w:w="9891" w:type="dxa"/>
            <w:tcBorders>
              <w:left w:val="double" w:sz="4" w:space="0" w:color="auto"/>
              <w:right w:val="double" w:sz="4" w:space="0" w:color="auto"/>
            </w:tcBorders>
          </w:tcPr>
          <w:p w14:paraId="551D9358" w14:textId="77777777" w:rsidR="000A2537" w:rsidRPr="00590616" w:rsidRDefault="000A2537" w:rsidP="000A2537">
            <w:pPr>
              <w:spacing w:line="276" w:lineRule="auto"/>
            </w:pPr>
            <w:r w:rsidRPr="00590616">
              <w:t>Kontaktní adresa:</w:t>
            </w:r>
          </w:p>
        </w:tc>
      </w:tr>
      <w:tr w:rsidR="000A2537" w:rsidRPr="00590616" w14:paraId="7C7151C0" w14:textId="77777777" w:rsidTr="0053376B">
        <w:tc>
          <w:tcPr>
            <w:tcW w:w="9891" w:type="dxa"/>
            <w:tcBorders>
              <w:left w:val="double" w:sz="4" w:space="0" w:color="auto"/>
              <w:right w:val="double" w:sz="4" w:space="0" w:color="auto"/>
            </w:tcBorders>
          </w:tcPr>
          <w:p w14:paraId="2AA7A4FD" w14:textId="77777777" w:rsidR="000A2537" w:rsidRPr="00590616" w:rsidRDefault="000A2537" w:rsidP="000A2537">
            <w:pPr>
              <w:spacing w:line="276" w:lineRule="auto"/>
            </w:pPr>
            <w:r w:rsidRPr="00590616">
              <w:t>Státní občanství:</w:t>
            </w:r>
          </w:p>
        </w:tc>
      </w:tr>
      <w:tr w:rsidR="00190ADE" w:rsidRPr="00590616" w14:paraId="488E7907" w14:textId="77777777" w:rsidTr="0053376B">
        <w:tblPrEx>
          <w:tblBorders>
            <w:top w:val="double" w:sz="4" w:space="0" w:color="000000" w:themeColor="text1"/>
            <w:left w:val="double" w:sz="4" w:space="0" w:color="000000" w:themeColor="text1"/>
            <w:bottom w:val="double" w:sz="4" w:space="0" w:color="000000" w:themeColor="text1"/>
            <w:right w:val="double" w:sz="4" w:space="0" w:color="000000" w:themeColor="text1"/>
            <w:insideH w:val="single" w:sz="6" w:space="0" w:color="000000" w:themeColor="text1"/>
            <w:insideV w:val="single" w:sz="6" w:space="0" w:color="000000" w:themeColor="text1"/>
          </w:tblBorders>
        </w:tblPrEx>
        <w:tc>
          <w:tcPr>
            <w:tcW w:w="9891" w:type="dxa"/>
            <w:tcBorders>
              <w:left w:val="double" w:sz="4" w:space="0" w:color="auto"/>
              <w:right w:val="double" w:sz="4" w:space="0" w:color="auto"/>
            </w:tcBorders>
          </w:tcPr>
          <w:p w14:paraId="7BF030D6" w14:textId="7A19E95B" w:rsidR="00190ADE" w:rsidRPr="00590616" w:rsidRDefault="00190ADE" w:rsidP="00A175BD">
            <w:pPr>
              <w:spacing w:line="276" w:lineRule="auto"/>
            </w:pPr>
            <w:r w:rsidRPr="00590616">
              <w:t xml:space="preserve">Politicky exponovaná osoba**:      </w:t>
            </w:r>
            <w:sdt>
              <w:sdtPr>
                <w:id w:val="276769361"/>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ANO     </w:t>
            </w:r>
            <w:sdt>
              <w:sdtPr>
                <w:id w:val="38251260"/>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NE</w:t>
            </w:r>
          </w:p>
        </w:tc>
      </w:tr>
      <w:tr w:rsidR="000A2537" w:rsidRPr="00590616" w14:paraId="7574B8DB" w14:textId="77777777" w:rsidTr="0053376B">
        <w:tc>
          <w:tcPr>
            <w:tcW w:w="9891" w:type="dxa"/>
            <w:tcBorders>
              <w:left w:val="double" w:sz="4" w:space="0" w:color="auto"/>
              <w:right w:val="double" w:sz="4" w:space="0" w:color="auto"/>
            </w:tcBorders>
          </w:tcPr>
          <w:p w14:paraId="1C5EA1DF" w14:textId="77777777" w:rsidR="000A2537" w:rsidRPr="00590616" w:rsidRDefault="000A2537" w:rsidP="000A2537">
            <w:pPr>
              <w:spacing w:line="276" w:lineRule="auto"/>
            </w:pPr>
            <w:r w:rsidRPr="00590616">
              <w:t>Druh a číslo průkazu totožnosti:</w:t>
            </w:r>
          </w:p>
        </w:tc>
      </w:tr>
      <w:tr w:rsidR="000A2537" w:rsidRPr="00590616" w14:paraId="7443104E" w14:textId="77777777" w:rsidTr="0053376B">
        <w:tc>
          <w:tcPr>
            <w:tcW w:w="9891" w:type="dxa"/>
            <w:tcBorders>
              <w:left w:val="double" w:sz="4" w:space="0" w:color="auto"/>
              <w:right w:val="double" w:sz="4" w:space="0" w:color="auto"/>
            </w:tcBorders>
          </w:tcPr>
          <w:p w14:paraId="19E4A964" w14:textId="77777777" w:rsidR="000A2537" w:rsidRPr="00590616" w:rsidRDefault="000A2537" w:rsidP="000A2537">
            <w:pPr>
              <w:spacing w:line="276" w:lineRule="auto"/>
            </w:pPr>
            <w:r w:rsidRPr="00590616">
              <w:t>Datum vydání průkazu:</w:t>
            </w:r>
          </w:p>
        </w:tc>
      </w:tr>
      <w:tr w:rsidR="000A2537" w:rsidRPr="00590616" w14:paraId="580D2753" w14:textId="77777777" w:rsidTr="0053376B">
        <w:tc>
          <w:tcPr>
            <w:tcW w:w="9891" w:type="dxa"/>
            <w:tcBorders>
              <w:left w:val="double" w:sz="4" w:space="0" w:color="auto"/>
              <w:right w:val="double" w:sz="4" w:space="0" w:color="auto"/>
            </w:tcBorders>
          </w:tcPr>
          <w:p w14:paraId="4BD57C44" w14:textId="77777777" w:rsidR="000A2537" w:rsidRPr="00590616" w:rsidRDefault="000A2537" w:rsidP="000A2537">
            <w:pPr>
              <w:spacing w:line="276" w:lineRule="auto"/>
            </w:pPr>
            <w:r w:rsidRPr="00590616">
              <w:t>Platnost průkazu:</w:t>
            </w:r>
          </w:p>
        </w:tc>
      </w:tr>
      <w:tr w:rsidR="000A2537" w:rsidRPr="00590616" w14:paraId="28118685" w14:textId="77777777" w:rsidTr="0053376B">
        <w:tc>
          <w:tcPr>
            <w:tcW w:w="9891" w:type="dxa"/>
            <w:tcBorders>
              <w:left w:val="double" w:sz="4" w:space="0" w:color="auto"/>
              <w:bottom w:val="double" w:sz="4" w:space="0" w:color="auto"/>
              <w:right w:val="double" w:sz="4" w:space="0" w:color="auto"/>
            </w:tcBorders>
          </w:tcPr>
          <w:p w14:paraId="0BAA8734" w14:textId="77777777" w:rsidR="000A2537" w:rsidRPr="00590616" w:rsidRDefault="000A2537" w:rsidP="000A2537">
            <w:pPr>
              <w:spacing w:line="276" w:lineRule="auto"/>
            </w:pPr>
            <w:r w:rsidRPr="00590616">
              <w:t>Stát, popř. orgán, který průkaz vydal:</w:t>
            </w:r>
          </w:p>
        </w:tc>
      </w:tr>
    </w:tbl>
    <w:p w14:paraId="54904DEE" w14:textId="77777777" w:rsidR="000E7968" w:rsidRPr="00590616" w:rsidRDefault="000E7968" w:rsidP="000E7968"/>
    <w:tbl>
      <w:tblPr>
        <w:tblStyle w:val="Mkatabulky"/>
        <w:tblW w:w="0" w:type="auto"/>
        <w:tblLook w:val="04A0" w:firstRow="1" w:lastRow="0" w:firstColumn="1" w:lastColumn="0" w:noHBand="0" w:noVBand="1"/>
      </w:tblPr>
      <w:tblGrid>
        <w:gridCol w:w="9891"/>
      </w:tblGrid>
      <w:tr w:rsidR="000A2537" w:rsidRPr="00590616" w14:paraId="6BFCB77E" w14:textId="77777777" w:rsidTr="0053376B">
        <w:tc>
          <w:tcPr>
            <w:tcW w:w="9891" w:type="dxa"/>
            <w:tcBorders>
              <w:top w:val="double" w:sz="4" w:space="0" w:color="auto"/>
              <w:left w:val="double" w:sz="4" w:space="0" w:color="auto"/>
              <w:right w:val="double" w:sz="4" w:space="0" w:color="auto"/>
            </w:tcBorders>
          </w:tcPr>
          <w:p w14:paraId="428E6670" w14:textId="77777777" w:rsidR="000A2537" w:rsidRPr="00590616" w:rsidRDefault="000A2537" w:rsidP="002B297F">
            <w:pPr>
              <w:spacing w:before="120" w:line="360" w:lineRule="auto"/>
              <w:rPr>
                <w:b/>
                <w:bCs/>
              </w:rPr>
            </w:pPr>
            <w:r w:rsidRPr="00590616">
              <w:rPr>
                <w:b/>
                <w:bCs/>
              </w:rPr>
              <w:t>Oddíl C</w:t>
            </w:r>
          </w:p>
        </w:tc>
      </w:tr>
      <w:tr w:rsidR="000A2537" w:rsidRPr="00590616" w14:paraId="14DC49C8" w14:textId="77777777" w:rsidTr="0053376B">
        <w:tc>
          <w:tcPr>
            <w:tcW w:w="9891" w:type="dxa"/>
            <w:tcBorders>
              <w:left w:val="double" w:sz="4" w:space="0" w:color="auto"/>
              <w:right w:val="double" w:sz="4" w:space="0" w:color="auto"/>
            </w:tcBorders>
          </w:tcPr>
          <w:p w14:paraId="591850B0" w14:textId="77777777" w:rsidR="000A2537" w:rsidRPr="00590616" w:rsidRDefault="000A2537" w:rsidP="000A2537">
            <w:pPr>
              <w:spacing w:line="276" w:lineRule="auto"/>
            </w:pPr>
            <w:r w:rsidRPr="00590616">
              <w:t>Jméno a příjmení:</w:t>
            </w:r>
          </w:p>
        </w:tc>
      </w:tr>
      <w:tr w:rsidR="000A2537" w:rsidRPr="00590616" w14:paraId="47BB651F" w14:textId="77777777" w:rsidTr="0053376B">
        <w:tc>
          <w:tcPr>
            <w:tcW w:w="9891" w:type="dxa"/>
            <w:tcBorders>
              <w:left w:val="double" w:sz="4" w:space="0" w:color="auto"/>
              <w:right w:val="double" w:sz="4" w:space="0" w:color="auto"/>
            </w:tcBorders>
          </w:tcPr>
          <w:p w14:paraId="620728F7" w14:textId="77777777" w:rsidR="000A2537" w:rsidRPr="00590616" w:rsidRDefault="000A2537" w:rsidP="000A2537">
            <w:pPr>
              <w:spacing w:line="276" w:lineRule="auto"/>
            </w:pPr>
            <w:r w:rsidRPr="00590616">
              <w:t>Rodné číslo (příp. datum narození u cizinců bez RČ):</w:t>
            </w:r>
          </w:p>
        </w:tc>
      </w:tr>
      <w:tr w:rsidR="000A2537" w:rsidRPr="00590616" w14:paraId="0E3B9B2B" w14:textId="77777777" w:rsidTr="0053376B">
        <w:tc>
          <w:tcPr>
            <w:tcW w:w="9891" w:type="dxa"/>
            <w:tcBorders>
              <w:left w:val="double" w:sz="4" w:space="0" w:color="auto"/>
              <w:right w:val="double" w:sz="4" w:space="0" w:color="auto"/>
            </w:tcBorders>
          </w:tcPr>
          <w:p w14:paraId="7B23247C" w14:textId="77777777" w:rsidR="000A2537" w:rsidRPr="00590616" w:rsidRDefault="000A2537" w:rsidP="000A2537">
            <w:pPr>
              <w:spacing w:line="276" w:lineRule="auto"/>
            </w:pPr>
            <w:r w:rsidRPr="00590616">
              <w:t>Místo narození:</w:t>
            </w:r>
          </w:p>
        </w:tc>
      </w:tr>
      <w:tr w:rsidR="00190ADE" w:rsidRPr="00590616" w14:paraId="1882E16A" w14:textId="77777777" w:rsidTr="0053376B">
        <w:tc>
          <w:tcPr>
            <w:tcW w:w="9891" w:type="dxa"/>
            <w:tcBorders>
              <w:left w:val="double" w:sz="4" w:space="0" w:color="auto"/>
              <w:right w:val="double" w:sz="4" w:space="0" w:color="auto"/>
            </w:tcBorders>
          </w:tcPr>
          <w:p w14:paraId="6AF372AA" w14:textId="7D9C6BA6" w:rsidR="00190ADE" w:rsidRPr="00590616" w:rsidRDefault="00190ADE" w:rsidP="00A175BD">
            <w:pPr>
              <w:spacing w:line="276" w:lineRule="auto"/>
            </w:pPr>
            <w:r w:rsidRPr="00590616">
              <w:t xml:space="preserve">Pohlaví:          </w:t>
            </w:r>
            <w:sdt>
              <w:sdtPr>
                <w:id w:val="-721597830"/>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žena      </w:t>
            </w:r>
            <w:sdt>
              <w:sdtPr>
                <w:id w:val="1054895027"/>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muž</w:t>
            </w:r>
          </w:p>
        </w:tc>
      </w:tr>
      <w:tr w:rsidR="000A2537" w:rsidRPr="00590616" w14:paraId="2D5062C8" w14:textId="77777777" w:rsidTr="0053376B">
        <w:tc>
          <w:tcPr>
            <w:tcW w:w="9891" w:type="dxa"/>
            <w:tcBorders>
              <w:left w:val="double" w:sz="4" w:space="0" w:color="auto"/>
              <w:right w:val="double" w:sz="4" w:space="0" w:color="auto"/>
            </w:tcBorders>
          </w:tcPr>
          <w:p w14:paraId="3B8D0D9F" w14:textId="77777777" w:rsidR="000A2537" w:rsidRPr="00590616" w:rsidRDefault="000A2537" w:rsidP="000A2537">
            <w:pPr>
              <w:spacing w:line="276" w:lineRule="auto"/>
            </w:pPr>
            <w:r w:rsidRPr="00590616">
              <w:t>Adresa trvalého nebo jiného pobytu:</w:t>
            </w:r>
          </w:p>
        </w:tc>
      </w:tr>
      <w:tr w:rsidR="000A2537" w:rsidRPr="00590616" w14:paraId="5C93B55D" w14:textId="77777777" w:rsidTr="0053376B">
        <w:tc>
          <w:tcPr>
            <w:tcW w:w="9891" w:type="dxa"/>
            <w:tcBorders>
              <w:left w:val="double" w:sz="4" w:space="0" w:color="auto"/>
              <w:right w:val="double" w:sz="4" w:space="0" w:color="auto"/>
            </w:tcBorders>
          </w:tcPr>
          <w:p w14:paraId="7FEA5A36" w14:textId="77777777" w:rsidR="000A2537" w:rsidRPr="00590616" w:rsidRDefault="000A2537" w:rsidP="000A2537">
            <w:pPr>
              <w:spacing w:line="276" w:lineRule="auto"/>
            </w:pPr>
            <w:r w:rsidRPr="00590616">
              <w:t>Kontaktní adresa:</w:t>
            </w:r>
          </w:p>
        </w:tc>
      </w:tr>
      <w:tr w:rsidR="000A2537" w:rsidRPr="00590616" w14:paraId="367AE059" w14:textId="77777777" w:rsidTr="0053376B">
        <w:tc>
          <w:tcPr>
            <w:tcW w:w="9891" w:type="dxa"/>
            <w:tcBorders>
              <w:left w:val="double" w:sz="4" w:space="0" w:color="auto"/>
              <w:right w:val="double" w:sz="4" w:space="0" w:color="auto"/>
            </w:tcBorders>
          </w:tcPr>
          <w:p w14:paraId="29A1926B" w14:textId="77777777" w:rsidR="000A2537" w:rsidRPr="00590616" w:rsidRDefault="000A2537" w:rsidP="000A2537">
            <w:pPr>
              <w:spacing w:line="276" w:lineRule="auto"/>
            </w:pPr>
            <w:r w:rsidRPr="00590616">
              <w:t>Státní občanství:</w:t>
            </w:r>
          </w:p>
        </w:tc>
      </w:tr>
      <w:tr w:rsidR="00190ADE" w:rsidRPr="00590616" w14:paraId="1C48E8D2" w14:textId="77777777" w:rsidTr="0053376B">
        <w:tblPrEx>
          <w:tblBorders>
            <w:top w:val="double" w:sz="4" w:space="0" w:color="000000" w:themeColor="text1"/>
            <w:left w:val="double" w:sz="4" w:space="0" w:color="000000" w:themeColor="text1"/>
            <w:bottom w:val="double" w:sz="4" w:space="0" w:color="000000" w:themeColor="text1"/>
            <w:right w:val="double" w:sz="4" w:space="0" w:color="000000" w:themeColor="text1"/>
            <w:insideH w:val="single" w:sz="6" w:space="0" w:color="000000" w:themeColor="text1"/>
            <w:insideV w:val="single" w:sz="6" w:space="0" w:color="000000" w:themeColor="text1"/>
          </w:tblBorders>
        </w:tblPrEx>
        <w:tc>
          <w:tcPr>
            <w:tcW w:w="9891" w:type="dxa"/>
            <w:tcBorders>
              <w:left w:val="double" w:sz="4" w:space="0" w:color="auto"/>
              <w:right w:val="double" w:sz="4" w:space="0" w:color="auto"/>
            </w:tcBorders>
          </w:tcPr>
          <w:p w14:paraId="6B9A5F5A" w14:textId="4B413ED5" w:rsidR="00190ADE" w:rsidRPr="00590616" w:rsidRDefault="00190ADE" w:rsidP="00A175BD">
            <w:pPr>
              <w:spacing w:line="276" w:lineRule="auto"/>
            </w:pPr>
            <w:r w:rsidRPr="00590616">
              <w:t xml:space="preserve">Politicky exponovaná osoba**:      </w:t>
            </w:r>
            <w:sdt>
              <w:sdtPr>
                <w:id w:val="-1735080175"/>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ANO     </w:t>
            </w:r>
            <w:sdt>
              <w:sdtPr>
                <w:id w:val="342284526"/>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NE</w:t>
            </w:r>
          </w:p>
        </w:tc>
      </w:tr>
      <w:tr w:rsidR="000A2537" w:rsidRPr="00590616" w14:paraId="4C01F979" w14:textId="77777777" w:rsidTr="0053376B">
        <w:tc>
          <w:tcPr>
            <w:tcW w:w="9891" w:type="dxa"/>
            <w:tcBorders>
              <w:left w:val="double" w:sz="4" w:space="0" w:color="auto"/>
              <w:right w:val="double" w:sz="4" w:space="0" w:color="auto"/>
            </w:tcBorders>
          </w:tcPr>
          <w:p w14:paraId="715459B2" w14:textId="77777777" w:rsidR="000A2537" w:rsidRPr="00590616" w:rsidRDefault="000A2537" w:rsidP="000A2537">
            <w:pPr>
              <w:spacing w:line="276" w:lineRule="auto"/>
            </w:pPr>
            <w:r w:rsidRPr="00590616">
              <w:t>Druh a číslo průkazu totožnosti:</w:t>
            </w:r>
          </w:p>
        </w:tc>
      </w:tr>
      <w:tr w:rsidR="000A2537" w:rsidRPr="00590616" w14:paraId="7A9F764B" w14:textId="77777777" w:rsidTr="0053376B">
        <w:tc>
          <w:tcPr>
            <w:tcW w:w="9891" w:type="dxa"/>
            <w:tcBorders>
              <w:left w:val="double" w:sz="4" w:space="0" w:color="auto"/>
              <w:right w:val="double" w:sz="4" w:space="0" w:color="auto"/>
            </w:tcBorders>
          </w:tcPr>
          <w:p w14:paraId="02CC81E2" w14:textId="77777777" w:rsidR="000A2537" w:rsidRPr="00590616" w:rsidRDefault="000A2537" w:rsidP="000A2537">
            <w:pPr>
              <w:spacing w:line="276" w:lineRule="auto"/>
            </w:pPr>
            <w:r w:rsidRPr="00590616">
              <w:t>Datum vydání průkazu:</w:t>
            </w:r>
          </w:p>
        </w:tc>
      </w:tr>
      <w:tr w:rsidR="000A2537" w:rsidRPr="00590616" w14:paraId="146654D2" w14:textId="77777777" w:rsidTr="0053376B">
        <w:tc>
          <w:tcPr>
            <w:tcW w:w="9891" w:type="dxa"/>
            <w:tcBorders>
              <w:left w:val="double" w:sz="4" w:space="0" w:color="auto"/>
              <w:right w:val="double" w:sz="4" w:space="0" w:color="auto"/>
            </w:tcBorders>
          </w:tcPr>
          <w:p w14:paraId="528A081E" w14:textId="77777777" w:rsidR="000A2537" w:rsidRPr="00590616" w:rsidRDefault="000A2537" w:rsidP="000A2537">
            <w:pPr>
              <w:spacing w:line="276" w:lineRule="auto"/>
            </w:pPr>
            <w:r w:rsidRPr="00590616">
              <w:t>Platnost průkazu:</w:t>
            </w:r>
          </w:p>
        </w:tc>
      </w:tr>
      <w:tr w:rsidR="000A2537" w:rsidRPr="00590616" w14:paraId="47A2C4F7" w14:textId="77777777" w:rsidTr="0053376B">
        <w:tc>
          <w:tcPr>
            <w:tcW w:w="9891" w:type="dxa"/>
            <w:tcBorders>
              <w:left w:val="double" w:sz="4" w:space="0" w:color="auto"/>
              <w:bottom w:val="double" w:sz="4" w:space="0" w:color="auto"/>
              <w:right w:val="double" w:sz="4" w:space="0" w:color="auto"/>
            </w:tcBorders>
          </w:tcPr>
          <w:p w14:paraId="34D0C1AC" w14:textId="77777777" w:rsidR="000A2537" w:rsidRPr="00590616" w:rsidRDefault="000A2537" w:rsidP="000A2537">
            <w:pPr>
              <w:spacing w:line="276" w:lineRule="auto"/>
            </w:pPr>
            <w:r w:rsidRPr="00590616">
              <w:t>Stát, popř. orgán, který průkaz vydal:</w:t>
            </w:r>
          </w:p>
        </w:tc>
      </w:tr>
    </w:tbl>
    <w:p w14:paraId="572F2880" w14:textId="77777777" w:rsidR="00162BEC" w:rsidRPr="00590616" w:rsidRDefault="00162BEC" w:rsidP="00162BEC">
      <w:pPr>
        <w:rPr>
          <w:b/>
          <w:bCs/>
        </w:rPr>
      </w:pPr>
    </w:p>
    <w:tbl>
      <w:tblPr>
        <w:tblStyle w:val="Mkatabulky"/>
        <w:tblW w:w="0" w:type="auto"/>
        <w:tblLook w:val="04A0" w:firstRow="1" w:lastRow="0" w:firstColumn="1" w:lastColumn="0" w:noHBand="0" w:noVBand="1"/>
      </w:tblPr>
      <w:tblGrid>
        <w:gridCol w:w="9891"/>
      </w:tblGrid>
      <w:tr w:rsidR="00D52AB0" w:rsidRPr="00590616" w14:paraId="0B45B49D" w14:textId="77777777" w:rsidTr="0053376B">
        <w:tc>
          <w:tcPr>
            <w:tcW w:w="9891" w:type="dxa"/>
            <w:tcBorders>
              <w:top w:val="double" w:sz="4" w:space="0" w:color="auto"/>
              <w:left w:val="double" w:sz="4" w:space="0" w:color="auto"/>
              <w:right w:val="double" w:sz="4" w:space="0" w:color="auto"/>
            </w:tcBorders>
          </w:tcPr>
          <w:p w14:paraId="29D27E58" w14:textId="77777777" w:rsidR="00D52AB0" w:rsidRPr="00590616" w:rsidRDefault="00D52AB0" w:rsidP="002B297F">
            <w:pPr>
              <w:spacing w:before="120" w:line="360" w:lineRule="auto"/>
              <w:rPr>
                <w:b/>
                <w:bCs/>
              </w:rPr>
            </w:pPr>
            <w:r w:rsidRPr="00590616">
              <w:rPr>
                <w:b/>
                <w:bCs/>
              </w:rPr>
              <w:t>Oddíl C</w:t>
            </w:r>
          </w:p>
        </w:tc>
      </w:tr>
      <w:tr w:rsidR="00D52AB0" w:rsidRPr="00590616" w14:paraId="72A96316" w14:textId="77777777" w:rsidTr="0053376B">
        <w:tc>
          <w:tcPr>
            <w:tcW w:w="9891" w:type="dxa"/>
            <w:tcBorders>
              <w:left w:val="double" w:sz="4" w:space="0" w:color="auto"/>
              <w:right w:val="double" w:sz="4" w:space="0" w:color="auto"/>
            </w:tcBorders>
          </w:tcPr>
          <w:p w14:paraId="0C2E98D2" w14:textId="77777777" w:rsidR="00D52AB0" w:rsidRPr="00590616" w:rsidRDefault="00D52AB0" w:rsidP="00A175BD">
            <w:pPr>
              <w:spacing w:line="276" w:lineRule="auto"/>
            </w:pPr>
            <w:r w:rsidRPr="00590616">
              <w:t>Jméno a příjmení:</w:t>
            </w:r>
          </w:p>
        </w:tc>
      </w:tr>
      <w:tr w:rsidR="00D52AB0" w:rsidRPr="00590616" w14:paraId="4E3DDCD3" w14:textId="77777777" w:rsidTr="0053376B">
        <w:tc>
          <w:tcPr>
            <w:tcW w:w="9891" w:type="dxa"/>
            <w:tcBorders>
              <w:left w:val="double" w:sz="4" w:space="0" w:color="auto"/>
              <w:right w:val="double" w:sz="4" w:space="0" w:color="auto"/>
            </w:tcBorders>
          </w:tcPr>
          <w:p w14:paraId="674B4909" w14:textId="77777777" w:rsidR="00D52AB0" w:rsidRPr="00590616" w:rsidRDefault="00D52AB0" w:rsidP="00A175BD">
            <w:pPr>
              <w:spacing w:line="276" w:lineRule="auto"/>
            </w:pPr>
            <w:r w:rsidRPr="00590616">
              <w:t>Rodné číslo (příp. datum narození u cizinců bez RČ):</w:t>
            </w:r>
          </w:p>
        </w:tc>
      </w:tr>
      <w:tr w:rsidR="00D52AB0" w:rsidRPr="00590616" w14:paraId="50E17548" w14:textId="77777777" w:rsidTr="0053376B">
        <w:tc>
          <w:tcPr>
            <w:tcW w:w="9891" w:type="dxa"/>
            <w:tcBorders>
              <w:left w:val="double" w:sz="4" w:space="0" w:color="auto"/>
              <w:right w:val="double" w:sz="4" w:space="0" w:color="auto"/>
            </w:tcBorders>
          </w:tcPr>
          <w:p w14:paraId="364D5C7A" w14:textId="77777777" w:rsidR="00D52AB0" w:rsidRPr="00590616" w:rsidRDefault="00D52AB0" w:rsidP="00A175BD">
            <w:pPr>
              <w:spacing w:line="276" w:lineRule="auto"/>
            </w:pPr>
            <w:r w:rsidRPr="00590616">
              <w:t>Místo narození:</w:t>
            </w:r>
          </w:p>
        </w:tc>
      </w:tr>
      <w:tr w:rsidR="00190ADE" w:rsidRPr="00590616" w14:paraId="703AEE97" w14:textId="77777777" w:rsidTr="0053376B">
        <w:tc>
          <w:tcPr>
            <w:tcW w:w="9891" w:type="dxa"/>
            <w:tcBorders>
              <w:left w:val="double" w:sz="4" w:space="0" w:color="auto"/>
              <w:right w:val="double" w:sz="4" w:space="0" w:color="auto"/>
            </w:tcBorders>
          </w:tcPr>
          <w:p w14:paraId="3016A815" w14:textId="02F03B59" w:rsidR="00190ADE" w:rsidRPr="00590616" w:rsidRDefault="00190ADE" w:rsidP="00A175BD">
            <w:pPr>
              <w:spacing w:line="276" w:lineRule="auto"/>
            </w:pPr>
            <w:r w:rsidRPr="00590616">
              <w:t xml:space="preserve">Pohlaví:         </w:t>
            </w:r>
            <w:sdt>
              <w:sdtPr>
                <w:id w:val="269444056"/>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žena      </w:t>
            </w:r>
            <w:sdt>
              <w:sdtPr>
                <w:id w:val="-762529707"/>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muž</w:t>
            </w:r>
          </w:p>
        </w:tc>
      </w:tr>
      <w:tr w:rsidR="00D52AB0" w:rsidRPr="00590616" w14:paraId="01B76E8A" w14:textId="77777777" w:rsidTr="0053376B">
        <w:tc>
          <w:tcPr>
            <w:tcW w:w="9891" w:type="dxa"/>
            <w:tcBorders>
              <w:left w:val="double" w:sz="4" w:space="0" w:color="auto"/>
              <w:right w:val="double" w:sz="4" w:space="0" w:color="auto"/>
            </w:tcBorders>
          </w:tcPr>
          <w:p w14:paraId="72780728" w14:textId="77777777" w:rsidR="00D52AB0" w:rsidRPr="00590616" w:rsidRDefault="00D52AB0" w:rsidP="00A175BD">
            <w:pPr>
              <w:spacing w:line="276" w:lineRule="auto"/>
            </w:pPr>
            <w:r w:rsidRPr="00590616">
              <w:t>Adresa trvalého nebo jiného pobytu:</w:t>
            </w:r>
          </w:p>
        </w:tc>
      </w:tr>
      <w:tr w:rsidR="00D52AB0" w:rsidRPr="00590616" w14:paraId="410B572D" w14:textId="77777777" w:rsidTr="0053376B">
        <w:tc>
          <w:tcPr>
            <w:tcW w:w="9891" w:type="dxa"/>
            <w:tcBorders>
              <w:left w:val="double" w:sz="4" w:space="0" w:color="auto"/>
              <w:right w:val="double" w:sz="4" w:space="0" w:color="auto"/>
            </w:tcBorders>
          </w:tcPr>
          <w:p w14:paraId="751851E9" w14:textId="77777777" w:rsidR="00D52AB0" w:rsidRPr="00590616" w:rsidRDefault="00D52AB0" w:rsidP="00A175BD">
            <w:pPr>
              <w:spacing w:line="276" w:lineRule="auto"/>
            </w:pPr>
            <w:r w:rsidRPr="00590616">
              <w:t>Kontaktní adresa:</w:t>
            </w:r>
          </w:p>
        </w:tc>
      </w:tr>
      <w:tr w:rsidR="00D52AB0" w:rsidRPr="00590616" w14:paraId="327A5A68" w14:textId="77777777" w:rsidTr="0053376B">
        <w:tc>
          <w:tcPr>
            <w:tcW w:w="9891" w:type="dxa"/>
            <w:tcBorders>
              <w:left w:val="double" w:sz="4" w:space="0" w:color="auto"/>
              <w:right w:val="double" w:sz="4" w:space="0" w:color="auto"/>
            </w:tcBorders>
          </w:tcPr>
          <w:p w14:paraId="6B1C29BE" w14:textId="77777777" w:rsidR="00D52AB0" w:rsidRPr="00590616" w:rsidRDefault="00D52AB0" w:rsidP="00A175BD">
            <w:pPr>
              <w:spacing w:line="276" w:lineRule="auto"/>
            </w:pPr>
            <w:r w:rsidRPr="00590616">
              <w:t>Státní občanství:</w:t>
            </w:r>
          </w:p>
        </w:tc>
      </w:tr>
      <w:tr w:rsidR="00190ADE" w:rsidRPr="00590616" w14:paraId="42D62468" w14:textId="77777777" w:rsidTr="0053376B">
        <w:tblPrEx>
          <w:tblBorders>
            <w:top w:val="double" w:sz="4" w:space="0" w:color="000000" w:themeColor="text1"/>
            <w:left w:val="double" w:sz="4" w:space="0" w:color="000000" w:themeColor="text1"/>
            <w:bottom w:val="double" w:sz="4" w:space="0" w:color="000000" w:themeColor="text1"/>
            <w:right w:val="double" w:sz="4" w:space="0" w:color="000000" w:themeColor="text1"/>
            <w:insideH w:val="single" w:sz="6" w:space="0" w:color="000000" w:themeColor="text1"/>
            <w:insideV w:val="single" w:sz="6" w:space="0" w:color="000000" w:themeColor="text1"/>
          </w:tblBorders>
        </w:tblPrEx>
        <w:tc>
          <w:tcPr>
            <w:tcW w:w="9891" w:type="dxa"/>
            <w:tcBorders>
              <w:top w:val="single" w:sz="4" w:space="0" w:color="auto"/>
              <w:left w:val="double" w:sz="4" w:space="0" w:color="auto"/>
              <w:bottom w:val="single" w:sz="4" w:space="0" w:color="auto"/>
              <w:right w:val="double" w:sz="4" w:space="0" w:color="auto"/>
            </w:tcBorders>
          </w:tcPr>
          <w:p w14:paraId="5CC669CF" w14:textId="2887944C" w:rsidR="00190ADE" w:rsidRPr="00590616" w:rsidRDefault="00190ADE" w:rsidP="00A175BD">
            <w:pPr>
              <w:spacing w:line="276" w:lineRule="auto"/>
            </w:pPr>
            <w:r w:rsidRPr="00590616">
              <w:lastRenderedPageBreak/>
              <w:t xml:space="preserve">Politicky exponovaná osoba**:      </w:t>
            </w:r>
            <w:sdt>
              <w:sdtPr>
                <w:id w:val="-1298836010"/>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ANO      </w:t>
            </w:r>
            <w:sdt>
              <w:sdtPr>
                <w:id w:val="213935022"/>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Pr="00590616">
              <w:t xml:space="preserve">     NE</w:t>
            </w:r>
          </w:p>
        </w:tc>
      </w:tr>
      <w:tr w:rsidR="00D52AB0" w:rsidRPr="00590616" w14:paraId="1459AA3C" w14:textId="77777777" w:rsidTr="0053376B">
        <w:tc>
          <w:tcPr>
            <w:tcW w:w="9891" w:type="dxa"/>
            <w:tcBorders>
              <w:left w:val="double" w:sz="4" w:space="0" w:color="auto"/>
              <w:right w:val="double" w:sz="4" w:space="0" w:color="auto"/>
            </w:tcBorders>
          </w:tcPr>
          <w:p w14:paraId="25C86865" w14:textId="77777777" w:rsidR="00D52AB0" w:rsidRPr="00590616" w:rsidRDefault="00D52AB0" w:rsidP="00A175BD">
            <w:pPr>
              <w:spacing w:line="276" w:lineRule="auto"/>
            </w:pPr>
            <w:r w:rsidRPr="00590616">
              <w:t>Druh a číslo průkazu totožnosti:</w:t>
            </w:r>
          </w:p>
        </w:tc>
      </w:tr>
      <w:tr w:rsidR="00D52AB0" w:rsidRPr="00590616" w14:paraId="2D551409" w14:textId="77777777" w:rsidTr="0053376B">
        <w:tc>
          <w:tcPr>
            <w:tcW w:w="9891" w:type="dxa"/>
            <w:tcBorders>
              <w:left w:val="double" w:sz="4" w:space="0" w:color="auto"/>
              <w:right w:val="double" w:sz="4" w:space="0" w:color="auto"/>
            </w:tcBorders>
          </w:tcPr>
          <w:p w14:paraId="4EE47479" w14:textId="77777777" w:rsidR="00D52AB0" w:rsidRPr="00590616" w:rsidRDefault="00D52AB0" w:rsidP="00A175BD">
            <w:pPr>
              <w:spacing w:line="276" w:lineRule="auto"/>
            </w:pPr>
            <w:r w:rsidRPr="00590616">
              <w:t>Datum vydání průkazu:</w:t>
            </w:r>
          </w:p>
        </w:tc>
      </w:tr>
      <w:tr w:rsidR="00D52AB0" w:rsidRPr="00590616" w14:paraId="5A292F36" w14:textId="77777777" w:rsidTr="0053376B">
        <w:tc>
          <w:tcPr>
            <w:tcW w:w="9891" w:type="dxa"/>
            <w:tcBorders>
              <w:left w:val="double" w:sz="4" w:space="0" w:color="auto"/>
              <w:right w:val="double" w:sz="4" w:space="0" w:color="auto"/>
            </w:tcBorders>
          </w:tcPr>
          <w:p w14:paraId="33EE5B16" w14:textId="77777777" w:rsidR="00D52AB0" w:rsidRPr="00590616" w:rsidRDefault="00D52AB0" w:rsidP="00A175BD">
            <w:pPr>
              <w:spacing w:line="276" w:lineRule="auto"/>
            </w:pPr>
            <w:r w:rsidRPr="00590616">
              <w:t>Platnost průkazu:</w:t>
            </w:r>
          </w:p>
        </w:tc>
      </w:tr>
      <w:tr w:rsidR="00D52AB0" w:rsidRPr="00590616" w14:paraId="517A4350" w14:textId="77777777" w:rsidTr="0053376B">
        <w:tc>
          <w:tcPr>
            <w:tcW w:w="9891" w:type="dxa"/>
            <w:tcBorders>
              <w:left w:val="double" w:sz="4" w:space="0" w:color="auto"/>
              <w:bottom w:val="double" w:sz="4" w:space="0" w:color="auto"/>
              <w:right w:val="double" w:sz="4" w:space="0" w:color="auto"/>
            </w:tcBorders>
          </w:tcPr>
          <w:p w14:paraId="79050ABF" w14:textId="77777777" w:rsidR="00D52AB0" w:rsidRPr="00590616" w:rsidRDefault="00D52AB0" w:rsidP="00A175BD">
            <w:pPr>
              <w:spacing w:line="276" w:lineRule="auto"/>
            </w:pPr>
            <w:r w:rsidRPr="00590616">
              <w:t>Stát, popř. orgán, který průkaz vydal:</w:t>
            </w:r>
          </w:p>
        </w:tc>
      </w:tr>
    </w:tbl>
    <w:p w14:paraId="6484A8E3" w14:textId="77777777" w:rsidR="00162BEC" w:rsidRPr="00590616" w:rsidRDefault="00162BEC" w:rsidP="00162BEC"/>
    <w:p w14:paraId="364DEBB9" w14:textId="77777777" w:rsidR="00162BEC" w:rsidRPr="00590616" w:rsidRDefault="00162BEC" w:rsidP="00162BEC">
      <w:pPr>
        <w:rPr>
          <w:b/>
          <w:bCs/>
        </w:rPr>
      </w:pPr>
      <w:r w:rsidRPr="00590616">
        <w:rPr>
          <w:b/>
          <w:bCs/>
        </w:rPr>
        <w:t>Vztah zástupce (doklad):</w:t>
      </w:r>
    </w:p>
    <w:p w14:paraId="1DA02A25" w14:textId="77777777" w:rsidR="00BF1372" w:rsidRPr="00590616" w:rsidRDefault="00BF1372" w:rsidP="00162BEC">
      <w:pPr>
        <w:rPr>
          <w:b/>
          <w:bCs/>
        </w:rPr>
      </w:pPr>
    </w:p>
    <w:p w14:paraId="065E8365" w14:textId="610FBBAC" w:rsidR="00590616" w:rsidRPr="00590616" w:rsidRDefault="00AE5163" w:rsidP="00590616">
      <w:sdt>
        <w:sdtPr>
          <w:id w:val="1334337445"/>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009C2F0F" w:rsidRPr="00590616">
        <w:t xml:space="preserve">     </w:t>
      </w:r>
      <w:r w:rsidR="00162BEC" w:rsidRPr="00590616">
        <w:t xml:space="preserve">Zmocněnec (plná moc) </w:t>
      </w:r>
    </w:p>
    <w:p w14:paraId="7911B8A8" w14:textId="5DD31877" w:rsidR="00162BEC" w:rsidRPr="00590616" w:rsidRDefault="00AE5163" w:rsidP="00590616">
      <w:sdt>
        <w:sdtPr>
          <w:id w:val="1617562506"/>
          <w14:checkbox>
            <w14:checked w14:val="0"/>
            <w14:checkedState w14:val="2612" w14:font="MS Gothic"/>
            <w14:uncheckedState w14:val="2610" w14:font="MS Gothic"/>
          </w14:checkbox>
        </w:sdtPr>
        <w:sdtEndPr/>
        <w:sdtContent>
          <w:r w:rsidR="00590616" w:rsidRPr="00590616">
            <w:rPr>
              <w:rFonts w:ascii="MS Gothic" w:eastAsia="MS Gothic" w:hAnsi="MS Gothic" w:hint="eastAsia"/>
            </w:rPr>
            <w:t>☐</w:t>
          </w:r>
        </w:sdtContent>
      </w:sdt>
      <w:r w:rsidR="009C2F0F" w:rsidRPr="00590616">
        <w:t xml:space="preserve">     </w:t>
      </w:r>
      <w:r w:rsidR="00162BEC" w:rsidRPr="00590616">
        <w:t xml:space="preserve">Opatrovník (pravomocné rozhodnutí soudu o ustanovení opatrovníka) </w:t>
      </w:r>
    </w:p>
    <w:p w14:paraId="37E5ED68" w14:textId="77777777" w:rsidR="00162BEC" w:rsidRPr="00590616" w:rsidRDefault="00162BEC" w:rsidP="00162BEC"/>
    <w:p w14:paraId="0AD189AC" w14:textId="449D8919" w:rsidR="00162BEC" w:rsidRPr="00590616" w:rsidRDefault="00162BEC" w:rsidP="00BF1372">
      <w:pPr>
        <w:tabs>
          <w:tab w:val="left" w:pos="3402"/>
        </w:tabs>
      </w:pPr>
      <w:r w:rsidRPr="00590616">
        <w:t>V</w:t>
      </w:r>
      <w:r w:rsidR="00BF1372" w:rsidRPr="00590616">
        <w:tab/>
      </w:r>
      <w:r w:rsidRPr="00590616">
        <w:t>dne</w:t>
      </w:r>
    </w:p>
    <w:p w14:paraId="003D0CBA" w14:textId="77777777" w:rsidR="00BF1372" w:rsidRPr="00590616" w:rsidRDefault="00BF1372" w:rsidP="00162BEC"/>
    <w:p w14:paraId="4D186756" w14:textId="77777777" w:rsidR="00BF1372" w:rsidRPr="00590616" w:rsidRDefault="00BF1372" w:rsidP="00162BEC"/>
    <w:p w14:paraId="239B4BA0" w14:textId="6AA167CF" w:rsidR="00162BEC" w:rsidRPr="00590616" w:rsidRDefault="00162BEC" w:rsidP="00162BEC">
      <w:r w:rsidRPr="00590616">
        <w:t>_______________________________</w:t>
      </w:r>
    </w:p>
    <w:p w14:paraId="17B0FF30" w14:textId="77777777" w:rsidR="00162BEC" w:rsidRPr="00590616" w:rsidRDefault="00162BEC" w:rsidP="00162BEC">
      <w:r w:rsidRPr="00590616">
        <w:t xml:space="preserve">Podpis </w:t>
      </w:r>
    </w:p>
    <w:p w14:paraId="7C3A818A" w14:textId="77777777" w:rsidR="00162BEC" w:rsidRPr="00590616" w:rsidRDefault="00162BEC" w:rsidP="00162BEC"/>
    <w:p w14:paraId="6B8898AC" w14:textId="77777777" w:rsidR="00162BEC" w:rsidRPr="00590616" w:rsidRDefault="00162BEC" w:rsidP="00162BEC"/>
    <w:p w14:paraId="7255DCF7" w14:textId="77777777" w:rsidR="00162BEC" w:rsidRPr="00590616" w:rsidRDefault="00162BEC" w:rsidP="00162BEC">
      <w:pPr>
        <w:rPr>
          <w:b/>
          <w:bCs/>
        </w:rPr>
      </w:pPr>
      <w:r w:rsidRPr="00590616">
        <w:rPr>
          <w:b/>
          <w:bCs/>
        </w:rPr>
        <w:t xml:space="preserve">Poučení pro osoby poskytující výše uvedené osobní údaje: </w:t>
      </w:r>
    </w:p>
    <w:p w14:paraId="5B3DDF9D" w14:textId="77777777" w:rsidR="00BF1372" w:rsidRPr="00590616" w:rsidRDefault="00BF1372" w:rsidP="00162BEC"/>
    <w:p w14:paraId="630AF1E1" w14:textId="77777777" w:rsidR="00162BEC" w:rsidRPr="00590616" w:rsidRDefault="00162BEC" w:rsidP="00162BEC">
      <w:r w:rsidRPr="00590616">
        <w:t xml:space="preserve">Tento formulář se používá pro identifikaci fyzické osoby pro účely sjednání smlouvy s Českou poštou, s.p., v souladu se zákonem č. 253/2008 Sb., o některých opatřeních proti legalizaci výnosů z trestné činnosti a financování terorismu, v platném znění (dále jen „zákon č. 253/2008 Sb.“) </w:t>
      </w:r>
    </w:p>
    <w:p w14:paraId="1226BFAB" w14:textId="77777777" w:rsidR="00BF1372" w:rsidRPr="00590616" w:rsidRDefault="00BF1372" w:rsidP="00162BEC"/>
    <w:p w14:paraId="35EE3236" w14:textId="77777777" w:rsidR="00162BEC" w:rsidRPr="00590616" w:rsidRDefault="00162BEC" w:rsidP="00162BEC">
      <w:r w:rsidRPr="00590616">
        <w:t xml:space="preserve">Česká pošta, s.p., je povinnou osobou podle zákona č. 253/2008 Sb. a z tohoto důvodu ji vyplývá povinnost řídit se pravidly stanovených tímto zákonem, mimo jiné i povinností provádět identifikaci klienta a jeho zástupce. Výše uvedené osobní údaje je povinná zpracovávat na základě tohoto zákona a za účelem předcházení legalizace výnosů z trestné činnosti a financování terorismu. </w:t>
      </w:r>
    </w:p>
    <w:p w14:paraId="2991CBFA" w14:textId="77777777" w:rsidR="00BF1372" w:rsidRPr="00590616" w:rsidRDefault="00BF1372" w:rsidP="00162BEC"/>
    <w:p w14:paraId="6FCD899D" w14:textId="55D734BB" w:rsidR="00162BEC" w:rsidRPr="00590616" w:rsidRDefault="00162BEC" w:rsidP="00162BEC">
      <w:pPr>
        <w:rPr>
          <w:b/>
          <w:bCs/>
        </w:rPr>
      </w:pPr>
      <w:r w:rsidRPr="00590616">
        <w:rPr>
          <w:b/>
          <w:bCs/>
        </w:rPr>
        <w:t>* (1)</w:t>
      </w:r>
      <w:r w:rsidRPr="00590616">
        <w:t> </w:t>
      </w:r>
      <w:r w:rsidRPr="00590616">
        <w:rPr>
          <w:b/>
          <w:bCs/>
        </w:rPr>
        <w:t>Skutečného majitele nemají</w:t>
      </w:r>
      <w:r w:rsidR="00BF1372" w:rsidRPr="00590616">
        <w:rPr>
          <w:b/>
          <w:bCs/>
        </w:rPr>
        <w:t>:</w:t>
      </w:r>
    </w:p>
    <w:p w14:paraId="0543D816" w14:textId="77777777" w:rsidR="00BF1372" w:rsidRPr="00590616" w:rsidRDefault="00BF1372" w:rsidP="00162BEC"/>
    <w:p w14:paraId="3B253C34" w14:textId="63050964" w:rsidR="00162BEC" w:rsidRPr="00590616" w:rsidRDefault="00162BEC" w:rsidP="009A41F4">
      <w:pPr>
        <w:tabs>
          <w:tab w:val="left" w:pos="284"/>
        </w:tabs>
        <w:ind w:left="284" w:hanging="284"/>
        <w:jc w:val="both"/>
      </w:pPr>
      <w:r w:rsidRPr="00590616">
        <w:rPr>
          <w:b/>
          <w:bCs/>
        </w:rPr>
        <w:t>a)</w:t>
      </w:r>
      <w:r w:rsidRPr="00590616">
        <w:t> </w:t>
      </w:r>
      <w:r w:rsidR="009A41F4" w:rsidRPr="00590616">
        <w:tab/>
      </w:r>
      <w:r w:rsidRPr="00590616">
        <w:t>stát a územní samosprávný celek, dobrovolný svazek obcí, státní příspěvková organizace, příspěvková organizace územního samosprávného celku a</w:t>
      </w:r>
    </w:p>
    <w:p w14:paraId="2EC49C71" w14:textId="77777777" w:rsidR="00BF1372" w:rsidRPr="00590616" w:rsidRDefault="00BF1372" w:rsidP="00BF1372">
      <w:pPr>
        <w:jc w:val="both"/>
      </w:pPr>
    </w:p>
    <w:p w14:paraId="1E836D96" w14:textId="53463757" w:rsidR="00162BEC" w:rsidRPr="00590616" w:rsidRDefault="00162BEC" w:rsidP="009A41F4">
      <w:pPr>
        <w:tabs>
          <w:tab w:val="left" w:pos="284"/>
        </w:tabs>
        <w:ind w:left="284" w:hanging="284"/>
        <w:jc w:val="both"/>
      </w:pPr>
      <w:r w:rsidRPr="00590616">
        <w:rPr>
          <w:b/>
          <w:bCs/>
        </w:rPr>
        <w:t>b)</w:t>
      </w:r>
      <w:r w:rsidRPr="00590616">
        <w:t> </w:t>
      </w:r>
      <w:r w:rsidR="009A41F4" w:rsidRPr="00590616">
        <w:tab/>
      </w:r>
      <w:r w:rsidRPr="00590616">
        <w:t>česká právnická osoba založená nebo zřízená za účelem uspokojování potřeb veřejného zájmu, které nemají průmyslovou nebo obchodní povahu, pokud Česká republika, kraj nebo obec ji převážně financují, uplatňují v ní rozhodující vliv nebo jmenují nebo odvolávají většinu osob, které jsou členy jejího statutárního nebo kontrolního orgánu; v případě obchodní korporace se vždy vyžaduje, aby veškeré podíly v ní měly přímo nebo nepřímo Česká republika, kraj nebo obec.</w:t>
      </w:r>
    </w:p>
    <w:p w14:paraId="723E29D1" w14:textId="77777777" w:rsidR="00BF1372" w:rsidRPr="00590616" w:rsidRDefault="00BF1372" w:rsidP="00BF1372">
      <w:pPr>
        <w:jc w:val="both"/>
      </w:pPr>
    </w:p>
    <w:p w14:paraId="330FCD0A" w14:textId="3C0EC2E0" w:rsidR="00162BEC" w:rsidRPr="00590616" w:rsidRDefault="00162BEC" w:rsidP="00162BEC">
      <w:pPr>
        <w:rPr>
          <w:b/>
          <w:bCs/>
        </w:rPr>
      </w:pPr>
      <w:r w:rsidRPr="00590616">
        <w:rPr>
          <w:b/>
          <w:bCs/>
        </w:rPr>
        <w:t>(2)</w:t>
      </w:r>
      <w:r w:rsidRPr="00590616">
        <w:t> </w:t>
      </w:r>
      <w:r w:rsidRPr="00590616">
        <w:rPr>
          <w:b/>
          <w:bCs/>
        </w:rPr>
        <w:t>Má se za to, že podle odstavce 1 písm. b) skutečného majitele nemají</w:t>
      </w:r>
      <w:r w:rsidR="00BF1372" w:rsidRPr="00590616">
        <w:rPr>
          <w:b/>
          <w:bCs/>
        </w:rPr>
        <w:t>:</w:t>
      </w:r>
    </w:p>
    <w:p w14:paraId="27627AA6" w14:textId="77777777" w:rsidR="00BF1372" w:rsidRPr="00590616" w:rsidRDefault="00BF1372" w:rsidP="00162BEC"/>
    <w:p w14:paraId="0039BF4B" w14:textId="47C5E1AB" w:rsidR="00162BEC" w:rsidRPr="00590616" w:rsidRDefault="00162BEC" w:rsidP="009A41F4">
      <w:pPr>
        <w:tabs>
          <w:tab w:val="left" w:pos="284"/>
        </w:tabs>
        <w:jc w:val="both"/>
      </w:pPr>
      <w:r w:rsidRPr="00590616">
        <w:rPr>
          <w:b/>
          <w:bCs/>
        </w:rPr>
        <w:t>a)</w:t>
      </w:r>
      <w:r w:rsidRPr="00590616">
        <w:t> </w:t>
      </w:r>
      <w:r w:rsidR="009A41F4" w:rsidRPr="00590616">
        <w:tab/>
      </w:r>
      <w:r w:rsidRPr="00590616">
        <w:t>školská právnická osoba zřízená státem, územním samosprávným celkem nebo dobrovolným svazkem obcí,</w:t>
      </w:r>
    </w:p>
    <w:p w14:paraId="426C5EBD" w14:textId="0D6F2787" w:rsidR="00162BEC" w:rsidRPr="00590616" w:rsidRDefault="00162BEC" w:rsidP="009A41F4">
      <w:pPr>
        <w:tabs>
          <w:tab w:val="left" w:pos="284"/>
        </w:tabs>
        <w:jc w:val="both"/>
      </w:pPr>
      <w:r w:rsidRPr="00590616">
        <w:rPr>
          <w:b/>
          <w:bCs/>
        </w:rPr>
        <w:t>b)</w:t>
      </w:r>
      <w:r w:rsidRPr="00590616">
        <w:t> </w:t>
      </w:r>
      <w:r w:rsidR="009A41F4" w:rsidRPr="00590616">
        <w:tab/>
      </w:r>
      <w:r w:rsidRPr="00590616">
        <w:t>veřejná výzkumná instituce,</w:t>
      </w:r>
    </w:p>
    <w:p w14:paraId="527B3EDE" w14:textId="7C4C27AD" w:rsidR="00162BEC" w:rsidRPr="00590616" w:rsidRDefault="00162BEC" w:rsidP="009A41F4">
      <w:pPr>
        <w:tabs>
          <w:tab w:val="left" w:pos="284"/>
        </w:tabs>
        <w:jc w:val="both"/>
      </w:pPr>
      <w:r w:rsidRPr="00590616">
        <w:rPr>
          <w:b/>
          <w:bCs/>
        </w:rPr>
        <w:t>c)</w:t>
      </w:r>
      <w:r w:rsidRPr="00590616">
        <w:t> </w:t>
      </w:r>
      <w:r w:rsidR="009A41F4" w:rsidRPr="00590616">
        <w:tab/>
      </w:r>
      <w:r w:rsidRPr="00590616">
        <w:t>právnická osoba zřízená zákonem nebo mezinárodní smlouvou,</w:t>
      </w:r>
    </w:p>
    <w:p w14:paraId="5D27BA71" w14:textId="109B1C8D" w:rsidR="00162BEC" w:rsidRPr="00590616" w:rsidRDefault="00162BEC" w:rsidP="009A41F4">
      <w:pPr>
        <w:tabs>
          <w:tab w:val="left" w:pos="284"/>
        </w:tabs>
        <w:jc w:val="both"/>
      </w:pPr>
      <w:r w:rsidRPr="00590616">
        <w:rPr>
          <w:b/>
          <w:bCs/>
        </w:rPr>
        <w:t>d)</w:t>
      </w:r>
      <w:r w:rsidRPr="00590616">
        <w:t> </w:t>
      </w:r>
      <w:r w:rsidR="009A41F4" w:rsidRPr="00590616">
        <w:tab/>
      </w:r>
      <w:r w:rsidRPr="00590616">
        <w:t>státní podnik a národní podnik,</w:t>
      </w:r>
    </w:p>
    <w:p w14:paraId="58285B30" w14:textId="29A2F4B6" w:rsidR="00162BEC" w:rsidRPr="00590616" w:rsidRDefault="00162BEC" w:rsidP="009A41F4">
      <w:pPr>
        <w:tabs>
          <w:tab w:val="left" w:pos="284"/>
        </w:tabs>
        <w:jc w:val="both"/>
      </w:pPr>
      <w:r w:rsidRPr="00590616">
        <w:rPr>
          <w:b/>
          <w:bCs/>
        </w:rPr>
        <w:t>e)</w:t>
      </w:r>
      <w:r w:rsidRPr="00590616">
        <w:t> </w:t>
      </w:r>
      <w:r w:rsidR="009A41F4" w:rsidRPr="00590616">
        <w:tab/>
      </w:r>
      <w:r w:rsidRPr="00590616">
        <w:t>evropské seskupení pro územní spolupráci,</w:t>
      </w:r>
    </w:p>
    <w:p w14:paraId="1F3F2DFC" w14:textId="6B92B964" w:rsidR="00162BEC" w:rsidRPr="00590616" w:rsidRDefault="00162BEC" w:rsidP="009A41F4">
      <w:pPr>
        <w:tabs>
          <w:tab w:val="left" w:pos="284"/>
        </w:tabs>
        <w:ind w:left="284" w:hanging="284"/>
        <w:jc w:val="both"/>
      </w:pPr>
      <w:r w:rsidRPr="00590616">
        <w:rPr>
          <w:b/>
          <w:bCs/>
        </w:rPr>
        <w:t>f)</w:t>
      </w:r>
      <w:r w:rsidRPr="00590616">
        <w:t> </w:t>
      </w:r>
      <w:r w:rsidR="009A41F4" w:rsidRPr="00590616">
        <w:tab/>
      </w:r>
      <w:r w:rsidRPr="00590616">
        <w:t>právnická osoba, ve které má přímo nebo nepřímo veškeré podíly a podíly na hlasovacích právech Česká republika, kraj nebo obec,</w:t>
      </w:r>
    </w:p>
    <w:p w14:paraId="55D3E573" w14:textId="767BC955" w:rsidR="00162BEC" w:rsidRPr="00590616" w:rsidRDefault="00162BEC" w:rsidP="009A41F4">
      <w:pPr>
        <w:tabs>
          <w:tab w:val="left" w:pos="284"/>
        </w:tabs>
        <w:jc w:val="both"/>
      </w:pPr>
      <w:r w:rsidRPr="00590616">
        <w:rPr>
          <w:b/>
          <w:bCs/>
        </w:rPr>
        <w:lastRenderedPageBreak/>
        <w:t>g)</w:t>
      </w:r>
      <w:r w:rsidRPr="00590616">
        <w:t> </w:t>
      </w:r>
      <w:r w:rsidR="009A41F4" w:rsidRPr="00590616">
        <w:tab/>
      </w:r>
      <w:r w:rsidRPr="00590616">
        <w:t xml:space="preserve">obecně prospěšná společnost a ústav, jejichž zakladatelem je Česká republika, kraj nebo obec, </w:t>
      </w:r>
      <w:r w:rsidR="00D01F49" w:rsidRPr="00590616">
        <w:t>a</w:t>
      </w:r>
    </w:p>
    <w:p w14:paraId="3D1662DD" w14:textId="66BEF6BA" w:rsidR="00162BEC" w:rsidRPr="00590616" w:rsidRDefault="00162BEC" w:rsidP="009A41F4">
      <w:pPr>
        <w:tabs>
          <w:tab w:val="left" w:pos="284"/>
        </w:tabs>
        <w:jc w:val="both"/>
      </w:pPr>
      <w:r w:rsidRPr="00590616">
        <w:rPr>
          <w:b/>
          <w:bCs/>
        </w:rPr>
        <w:t>h)</w:t>
      </w:r>
      <w:r w:rsidRPr="00590616">
        <w:t> </w:t>
      </w:r>
      <w:r w:rsidR="009A41F4" w:rsidRPr="00590616">
        <w:tab/>
      </w:r>
      <w:r w:rsidRPr="00590616">
        <w:t>veřejná kulturní instituce.</w:t>
      </w:r>
    </w:p>
    <w:p w14:paraId="025F00D2" w14:textId="77777777" w:rsidR="00661B41" w:rsidRPr="00590616" w:rsidRDefault="00661B41" w:rsidP="009A41F4">
      <w:pPr>
        <w:tabs>
          <w:tab w:val="left" w:pos="284"/>
        </w:tabs>
        <w:jc w:val="both"/>
      </w:pPr>
    </w:p>
    <w:p w14:paraId="66642921" w14:textId="39D66370" w:rsidR="00162BEC" w:rsidRPr="00590616" w:rsidRDefault="00162BEC" w:rsidP="00162BEC">
      <w:pPr>
        <w:rPr>
          <w:b/>
          <w:bCs/>
        </w:rPr>
      </w:pPr>
      <w:r w:rsidRPr="00590616">
        <w:rPr>
          <w:b/>
          <w:bCs/>
        </w:rPr>
        <w:t xml:space="preserve">** Politicky exponovanou osobou ve smyslu zákona 253/2008 Sb. </w:t>
      </w:r>
      <w:r w:rsidR="00CE5E57" w:rsidRPr="00590616">
        <w:rPr>
          <w:b/>
          <w:bCs/>
        </w:rPr>
        <w:t>s</w:t>
      </w:r>
      <w:r w:rsidRPr="00590616">
        <w:rPr>
          <w:b/>
          <w:bCs/>
        </w:rPr>
        <w:t>e rozumí:</w:t>
      </w:r>
    </w:p>
    <w:p w14:paraId="2B8AB1CE" w14:textId="77777777" w:rsidR="00162BEC" w:rsidRPr="00590616" w:rsidRDefault="00162BEC" w:rsidP="00162BEC"/>
    <w:p w14:paraId="02D3E503" w14:textId="0807FC0A" w:rsidR="00162BEC" w:rsidRPr="00590616" w:rsidRDefault="00162BEC" w:rsidP="00CE5E57">
      <w:pPr>
        <w:jc w:val="both"/>
      </w:pPr>
      <w:r w:rsidRPr="00590616">
        <w:rPr>
          <w:b/>
          <w:bCs/>
        </w:rPr>
        <w:t>a)</w:t>
      </w:r>
      <w:r w:rsidR="00BF1372" w:rsidRPr="00590616">
        <w:t xml:space="preserve"> </w:t>
      </w:r>
      <w:r w:rsidRPr="00590616">
        <w:t>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p w14:paraId="38D08773" w14:textId="77777777" w:rsidR="009A41F4" w:rsidRPr="00590616" w:rsidRDefault="009A41F4" w:rsidP="00CE5E57">
      <w:pPr>
        <w:jc w:val="both"/>
      </w:pPr>
    </w:p>
    <w:p w14:paraId="160547E9" w14:textId="77777777" w:rsidR="00162BEC" w:rsidRPr="00590616" w:rsidRDefault="00162BEC" w:rsidP="00CE5E57">
      <w:pPr>
        <w:jc w:val="both"/>
      </w:pPr>
      <w:r w:rsidRPr="00590616">
        <w:rPr>
          <w:b/>
          <w:bCs/>
        </w:rPr>
        <w:t>b)</w:t>
      </w:r>
      <w:r w:rsidRPr="00590616">
        <w:t xml:space="preserve"> fyzická osoba, která je</w:t>
      </w:r>
    </w:p>
    <w:p w14:paraId="69FF4ED5" w14:textId="77777777" w:rsidR="00CE5E57" w:rsidRPr="00590616" w:rsidRDefault="00CE5E57" w:rsidP="00CE5E57">
      <w:pPr>
        <w:jc w:val="both"/>
      </w:pPr>
    </w:p>
    <w:p w14:paraId="63A46261" w14:textId="16D0CC39" w:rsidR="00162BEC" w:rsidRPr="00590616" w:rsidRDefault="00162BEC" w:rsidP="00CE5E57">
      <w:pPr>
        <w:tabs>
          <w:tab w:val="left" w:pos="284"/>
          <w:tab w:val="left" w:pos="567"/>
        </w:tabs>
        <w:jc w:val="both"/>
      </w:pPr>
      <w:r w:rsidRPr="00590616">
        <w:t>1.</w:t>
      </w:r>
      <w:r w:rsidR="00CE5E57" w:rsidRPr="00590616">
        <w:tab/>
      </w:r>
      <w:r w:rsidRPr="00590616">
        <w:t xml:space="preserve">osobou blízkou k osobě uvedené v písmenu a), </w:t>
      </w:r>
    </w:p>
    <w:p w14:paraId="53EB8FB3" w14:textId="77777777" w:rsidR="0023433D" w:rsidRPr="00590616" w:rsidRDefault="0023433D" w:rsidP="00CE5E57">
      <w:pPr>
        <w:tabs>
          <w:tab w:val="left" w:pos="284"/>
          <w:tab w:val="left" w:pos="567"/>
        </w:tabs>
        <w:jc w:val="both"/>
      </w:pPr>
    </w:p>
    <w:p w14:paraId="345EFE94" w14:textId="63375995" w:rsidR="00162BEC" w:rsidRPr="00590616" w:rsidRDefault="00162BEC" w:rsidP="00CE5E57">
      <w:pPr>
        <w:tabs>
          <w:tab w:val="left" w:pos="284"/>
        </w:tabs>
        <w:ind w:left="284" w:hanging="284"/>
        <w:jc w:val="both"/>
      </w:pPr>
      <w:r w:rsidRPr="00590616">
        <w:t>2.</w:t>
      </w:r>
      <w:r w:rsidR="00CE5E57" w:rsidRPr="00590616">
        <w:t xml:space="preserve"> </w:t>
      </w:r>
      <w:r w:rsidR="00CE5E57" w:rsidRPr="00590616">
        <w:tab/>
      </w:r>
      <w:r w:rsidRPr="00590616">
        <w:t xml:space="preserve">společníkem nebo skutečným majitelem stejné právnické osoby, popřípadě svěřenského fondu, jako osoba </w:t>
      </w:r>
      <w:r w:rsidR="00CE5E57" w:rsidRPr="00590616">
        <w:t xml:space="preserve">   </w:t>
      </w:r>
      <w:r w:rsidRPr="00590616">
        <w:t xml:space="preserve">uvedená v písmenu a), nebo je o ní povinné osobě známo, že je v jakémkoli jiném blízkém podnikatelském vztahu s osobou uvedenou v písmenu a), nebo </w:t>
      </w:r>
    </w:p>
    <w:p w14:paraId="5AC59D02" w14:textId="77777777" w:rsidR="0023433D" w:rsidRPr="00590616" w:rsidRDefault="0023433D" w:rsidP="00CE5E57">
      <w:pPr>
        <w:tabs>
          <w:tab w:val="left" w:pos="284"/>
        </w:tabs>
        <w:ind w:left="284" w:hanging="284"/>
        <w:jc w:val="both"/>
      </w:pPr>
    </w:p>
    <w:p w14:paraId="3B59375A" w14:textId="731134E5" w:rsidR="00162BEC" w:rsidRPr="00590616" w:rsidRDefault="00162BEC" w:rsidP="00CE5E57">
      <w:pPr>
        <w:tabs>
          <w:tab w:val="left" w:pos="284"/>
        </w:tabs>
        <w:ind w:left="284" w:hanging="284"/>
        <w:jc w:val="both"/>
      </w:pPr>
      <w:r w:rsidRPr="00590616">
        <w:t>3.</w:t>
      </w:r>
      <w:r w:rsidR="00CE5E57" w:rsidRPr="00590616">
        <w:t xml:space="preserve"> </w:t>
      </w:r>
      <w:r w:rsidR="00CE5E57" w:rsidRPr="00590616">
        <w:tab/>
      </w:r>
      <w:r w:rsidRPr="00590616">
        <w:t xml:space="preserve">skutečným majitelem právnické osoby, popřípadě svěřenského fondu, o kterých je povinné osobě známo, že byly vytvořeny ve prospěch osoby uvedené v písmenu a). </w:t>
      </w:r>
    </w:p>
    <w:p w14:paraId="68AD4B63" w14:textId="77777777" w:rsidR="00162BEC" w:rsidRPr="00590616" w:rsidRDefault="00162BEC" w:rsidP="00162BEC"/>
    <w:p w14:paraId="5B32110B" w14:textId="77777777" w:rsidR="00162BEC" w:rsidRPr="00590616" w:rsidRDefault="00162BEC" w:rsidP="00162BEC"/>
    <w:p w14:paraId="2AC4CB68" w14:textId="77777777" w:rsidR="00162BEC" w:rsidRPr="00590616" w:rsidRDefault="00162BEC" w:rsidP="00162BEC"/>
    <w:p w14:paraId="4A3897FC" w14:textId="7415C3FB" w:rsidR="006B45D3" w:rsidRPr="00FC7777" w:rsidRDefault="006B45D3" w:rsidP="00AE77B7">
      <w:pPr>
        <w:tabs>
          <w:tab w:val="center" w:pos="6804"/>
          <w:tab w:val="right" w:leader="dot" w:pos="9072"/>
        </w:tabs>
        <w:rPr>
          <w:szCs w:val="16"/>
        </w:rPr>
      </w:pPr>
    </w:p>
    <w:sectPr w:rsidR="006B45D3" w:rsidRPr="00FC7777" w:rsidSect="00C42416">
      <w:headerReference w:type="default" r:id="rId11"/>
      <w:footerReference w:type="default" r:id="rId12"/>
      <w:pgSz w:w="11906" w:h="16838" w:code="9"/>
      <w:pgMar w:top="1811"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44B8" w14:textId="77777777" w:rsidR="00040B3E" w:rsidRPr="00590616" w:rsidRDefault="00040B3E" w:rsidP="00E26E3A">
      <w:pPr>
        <w:spacing w:line="240" w:lineRule="auto"/>
      </w:pPr>
      <w:r w:rsidRPr="00590616">
        <w:separator/>
      </w:r>
    </w:p>
  </w:endnote>
  <w:endnote w:type="continuationSeparator" w:id="0">
    <w:p w14:paraId="5B913530" w14:textId="77777777" w:rsidR="00040B3E" w:rsidRPr="00590616" w:rsidRDefault="00040B3E" w:rsidP="00E26E3A">
      <w:pPr>
        <w:spacing w:line="240" w:lineRule="auto"/>
      </w:pPr>
      <w:r w:rsidRPr="005906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B9A7" w14:textId="77777777" w:rsidR="00A7249F" w:rsidRPr="00590616" w:rsidRDefault="00A7249F" w:rsidP="00A7249F">
    <w:pPr>
      <w:pStyle w:val="Zpat"/>
      <w:pBdr>
        <w:top w:val="single" w:sz="8" w:space="4" w:color="auto"/>
        <w:bottom w:val="single" w:sz="2" w:space="4" w:color="auto"/>
      </w:pBdr>
    </w:pPr>
    <w:r w:rsidRPr="00590616">
      <w:t>Česká pošta, s.p., se sídlem Politických vězňů 909/4, 225 99 Praha 1, IČ</w:t>
    </w:r>
    <w:r w:rsidR="00AE3F45" w:rsidRPr="00590616">
      <w:t>O</w:t>
    </w:r>
    <w:r w:rsidRPr="00590616">
      <w:t>: 471 14 983</w:t>
    </w:r>
    <w:r w:rsidRPr="00590616">
      <w:tab/>
      <w:t xml:space="preserve">Strana </w:t>
    </w:r>
    <w:r w:rsidR="007D4F16" w:rsidRPr="00590616">
      <w:fldChar w:fldCharType="begin"/>
    </w:r>
    <w:r w:rsidR="007D4F16" w:rsidRPr="00590616">
      <w:instrText xml:space="preserve"> PAGE  \* Arabic  \* MERGEFORMAT </w:instrText>
    </w:r>
    <w:r w:rsidR="007D4F16" w:rsidRPr="00590616">
      <w:fldChar w:fldCharType="separate"/>
    </w:r>
    <w:r w:rsidR="00793E31" w:rsidRPr="00590616">
      <w:t>2</w:t>
    </w:r>
    <w:r w:rsidR="007D4F16" w:rsidRPr="00590616">
      <w:fldChar w:fldCharType="end"/>
    </w:r>
    <w:r w:rsidRPr="00590616">
      <w:t>/</w:t>
    </w:r>
    <w:fldSimple w:instr=" NUMPAGES  \* Arabic  \* MERGEFORMAT ">
      <w:r w:rsidR="00793E31" w:rsidRPr="00590616">
        <w:t>2</w:t>
      </w:r>
    </w:fldSimple>
  </w:p>
  <w:p w14:paraId="6F26FDAD" w14:textId="77777777" w:rsidR="004A6877" w:rsidRPr="00590616" w:rsidRDefault="00A7249F" w:rsidP="00A7249F">
    <w:pPr>
      <w:pStyle w:val="Zpat"/>
      <w:spacing w:before="80"/>
    </w:pPr>
    <w:r w:rsidRPr="00590616">
      <w:rPr>
        <w:sz w:val="12"/>
        <w:szCs w:val="12"/>
      </w:rPr>
      <w:t>Zapsaný v Obchodním rejstříku u Městského soudu v Praze, spisová značka A7565</w:t>
    </w:r>
    <w:r w:rsidRPr="00590616">
      <w:tab/>
    </w:r>
    <w:r w:rsidRPr="00590616">
      <w:tab/>
    </w:r>
    <w:r w:rsidRPr="00590616">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95AE" w14:textId="77777777" w:rsidR="00040B3E" w:rsidRPr="00590616" w:rsidRDefault="00040B3E" w:rsidP="00E26E3A">
      <w:pPr>
        <w:spacing w:line="240" w:lineRule="auto"/>
      </w:pPr>
      <w:r w:rsidRPr="00590616">
        <w:separator/>
      </w:r>
    </w:p>
  </w:footnote>
  <w:footnote w:type="continuationSeparator" w:id="0">
    <w:p w14:paraId="5B00A6BD" w14:textId="77777777" w:rsidR="00040B3E" w:rsidRPr="00590616" w:rsidRDefault="00040B3E" w:rsidP="00E26E3A">
      <w:pPr>
        <w:spacing w:line="240" w:lineRule="auto"/>
      </w:pPr>
      <w:r w:rsidRPr="005906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37CA" w14:textId="081B041F" w:rsidR="00705238" w:rsidRPr="00590616" w:rsidRDefault="00705238" w:rsidP="00BE0C0A">
    <w:pPr>
      <w:pStyle w:val="Nzev"/>
      <w:spacing w:before="140" w:after="0" w:line="320" w:lineRule="exact"/>
      <w:ind w:left="1701"/>
      <w:jc w:val="both"/>
      <w:rPr>
        <w:rFonts w:ascii="Helvetica" w:hAnsi="Helvetica"/>
        <w:color w:val="002776"/>
        <w:spacing w:val="0"/>
        <w:kern w:val="0"/>
        <w:sz w:val="22"/>
        <w:szCs w:val="22"/>
        <w:lang w:eastAsia="cs-CZ"/>
      </w:rPr>
    </w:pPr>
    <w:r w:rsidRPr="00590616">
      <w:rPr>
        <w:rFonts w:ascii="Helvetica" w:hAnsi="Helvetica" w:cs="Helvetica"/>
        <w:bCs/>
        <w:color w:val="002060"/>
        <w:sz w:val="22"/>
        <w:szCs w:val="22"/>
      </w:rPr>
      <w:t>FYZICKÁ OSOBA PODNIKAJÍCÍ</w:t>
    </w:r>
    <w:r w:rsidRPr="00590616">
      <w:rPr>
        <w:rFonts w:ascii="Helvetica" w:hAnsi="Helvetica"/>
        <w:color w:val="002776"/>
        <w:spacing w:val="0"/>
        <w:kern w:val="0"/>
        <w:sz w:val="22"/>
        <w:szCs w:val="22"/>
        <w:lang w:eastAsia="cs-CZ"/>
      </w:rPr>
      <w:t xml:space="preserve"> -</w:t>
    </w:r>
  </w:p>
  <w:p w14:paraId="0FA38BC7" w14:textId="343FA2ED" w:rsidR="001F741B" w:rsidRPr="00590616" w:rsidRDefault="008A4DD8" w:rsidP="00BE0C0A">
    <w:pPr>
      <w:pStyle w:val="Nzev"/>
      <w:spacing w:before="140" w:after="0" w:line="320" w:lineRule="exact"/>
      <w:ind w:left="1701"/>
      <w:jc w:val="both"/>
      <w:rPr>
        <w:rFonts w:ascii="Helvetica" w:hAnsi="Helvetica" w:cs="Arial"/>
        <w:color w:val="002776"/>
        <w:spacing w:val="0"/>
        <w:kern w:val="0"/>
        <w:sz w:val="22"/>
        <w:szCs w:val="22"/>
      </w:rPr>
    </w:pPr>
    <w:r w:rsidRPr="00590616">
      <w:rPr>
        <w:rFonts w:ascii="Helvetica" w:hAnsi="Helvetica"/>
        <w:color w:val="002776"/>
        <w:spacing w:val="0"/>
        <w:kern w:val="0"/>
        <w:sz w:val="22"/>
        <w:szCs w:val="22"/>
        <w:lang w:eastAsia="cs-CZ"/>
      </w:rPr>
      <w:drawing>
        <wp:anchor distT="0" distB="0" distL="114300" distR="114300" simplePos="0" relativeHeight="251707392" behindDoc="1" locked="0" layoutInCell="1" allowOverlap="1" wp14:anchorId="441896A9" wp14:editId="7E58A47D">
          <wp:simplePos x="0" y="0"/>
          <wp:positionH relativeFrom="page">
            <wp:posOffset>719441</wp:posOffset>
          </wp:positionH>
          <wp:positionV relativeFrom="page">
            <wp:posOffset>431800</wp:posOffset>
          </wp:positionV>
          <wp:extent cx="612000" cy="469060"/>
          <wp:effectExtent l="19050" t="0" r="0" b="0"/>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P2.png"/>
                  <pic:cNvPicPr/>
                </pic:nvPicPr>
                <pic:blipFill>
                  <a:blip r:embed="rId1"/>
                  <a:stretch>
                    <a:fillRect/>
                  </a:stretch>
                </pic:blipFill>
                <pic:spPr>
                  <a:xfrm>
                    <a:off x="0" y="0"/>
                    <a:ext cx="612000" cy="469060"/>
                  </a:xfrm>
                  <a:prstGeom prst="rect">
                    <a:avLst/>
                  </a:prstGeom>
                </pic:spPr>
              </pic:pic>
            </a:graphicData>
          </a:graphic>
        </wp:anchor>
      </w:drawing>
    </w:r>
    <w:r w:rsidR="000450C8" w:rsidRPr="00590616">
      <w:rPr>
        <w:rFonts w:ascii="Helvetica" w:hAnsi="Helvetica"/>
        <w:color w:val="002776"/>
        <w:spacing w:val="0"/>
        <w:kern w:val="0"/>
        <w:sz w:val="22"/>
        <w:szCs w:val="22"/>
        <w:lang w:eastAsia="cs-CZ"/>
      </w:rPr>
      <w:drawing>
        <wp:anchor distT="0" distB="0" distL="114300" distR="114300" simplePos="0" relativeHeight="251703296" behindDoc="1" locked="0" layoutInCell="1" allowOverlap="1" wp14:anchorId="29AB3A1C" wp14:editId="28E110D3">
          <wp:simplePos x="0" y="0"/>
          <wp:positionH relativeFrom="page">
            <wp:posOffset>1536003</wp:posOffset>
          </wp:positionH>
          <wp:positionV relativeFrom="page">
            <wp:posOffset>433415</wp:posOffset>
          </wp:positionV>
          <wp:extent cx="71622" cy="468000"/>
          <wp:effectExtent l="19050" t="0" r="4578" b="0"/>
          <wp:wrapNone/>
          <wp:docPr id="4" name="Picture 5" descr="C:\DATA\Personal data\Projects\Libor Sejna\2010-02-16\Cara svis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ATA\Personal data\Projects\Libor Sejna\2010-02-16\Cara svisla.png"/>
                  <pic:cNvPicPr>
                    <a:picLocks noChangeAspect="1" noChangeArrowheads="1"/>
                  </pic:cNvPicPr>
                </pic:nvPicPr>
                <pic:blipFill>
                  <a:blip r:embed="rId2"/>
                  <a:srcRect l="-275000" r="-275000"/>
                  <a:stretch>
                    <a:fillRect/>
                  </a:stretch>
                </pic:blipFill>
                <pic:spPr bwMode="auto">
                  <a:xfrm>
                    <a:off x="0" y="0"/>
                    <a:ext cx="71622" cy="468000"/>
                  </a:xfrm>
                  <a:prstGeom prst="rect">
                    <a:avLst/>
                  </a:prstGeom>
                  <a:noFill/>
                  <a:ln w="9525">
                    <a:noFill/>
                    <a:miter lim="800000"/>
                    <a:headEnd/>
                    <a:tailEnd/>
                  </a:ln>
                </pic:spPr>
              </pic:pic>
            </a:graphicData>
          </a:graphic>
        </wp:anchor>
      </w:drawing>
    </w:r>
    <w:r w:rsidR="00987724" w:rsidRPr="00590616">
      <w:rPr>
        <w:rFonts w:ascii="Helvetica" w:hAnsi="Helvetica" w:cs="Arial"/>
        <w:color w:val="002776"/>
        <w:spacing w:val="0"/>
        <w:kern w:val="0"/>
        <w:sz w:val="22"/>
        <w:szCs w:val="22"/>
      </w:rPr>
      <w:t>PODKLADY PRO UZAVŘENÍ DOHODY O REŽIMU PŘEDÁVÁNÍ DATOVÝCH SOUBORŮ K AUTOMATIZOVANÉMU PODÁNÍ POŠTOVNÍCH POUKÁZEK B</w:t>
    </w:r>
  </w:p>
  <w:p w14:paraId="4F6510F5" w14:textId="34332D18" w:rsidR="00EA0C55" w:rsidRPr="00590616" w:rsidRDefault="00EA0C55" w:rsidP="00EA0C55">
    <w:pPr>
      <w:spacing w:before="60"/>
      <w:rPr>
        <w:rFonts w:ascii="Helvetica" w:hAnsi="Helvetica" w:cs="Helvetica"/>
        <w:b/>
        <w:bCs/>
      </w:rPr>
    </w:pPr>
    <w:r w:rsidRPr="0059061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2"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A05927"/>
    <w:multiLevelType w:val="hybridMultilevel"/>
    <w:tmpl w:val="1F100240"/>
    <w:lvl w:ilvl="0" w:tplc="FF18C26C">
      <w:start w:val="3"/>
      <w:numFmt w:val="bullet"/>
      <w:lvlText w:val=""/>
      <w:lvlJc w:val="left"/>
      <w:pPr>
        <w:ind w:left="615" w:hanging="360"/>
      </w:pPr>
      <w:rPr>
        <w:rFonts w:ascii="Symbol" w:eastAsia="Calibri" w:hAnsi="Symbol" w:cs="Times New Roman"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6"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themeColor="background1"/>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E1163BC"/>
    <w:multiLevelType w:val="hybridMultilevel"/>
    <w:tmpl w:val="A6049756"/>
    <w:lvl w:ilvl="0" w:tplc="695AF7A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F536D2"/>
    <w:multiLevelType w:val="multilevel"/>
    <w:tmpl w:val="1B46A2CC"/>
    <w:numStyleLink w:val="NumHeading"/>
  </w:abstractNum>
  <w:num w:numId="1" w16cid:durableId="210576137">
    <w:abstractNumId w:val="17"/>
  </w:num>
  <w:num w:numId="2" w16cid:durableId="358051699">
    <w:abstractNumId w:val="11"/>
  </w:num>
  <w:num w:numId="3" w16cid:durableId="1036546541">
    <w:abstractNumId w:val="18"/>
  </w:num>
  <w:num w:numId="4" w16cid:durableId="1979530968">
    <w:abstractNumId w:val="13"/>
  </w:num>
  <w:num w:numId="5" w16cid:durableId="940795013">
    <w:abstractNumId w:val="21"/>
  </w:num>
  <w:num w:numId="6" w16cid:durableId="1984311485">
    <w:abstractNumId w:val="22"/>
  </w:num>
  <w:num w:numId="7" w16cid:durableId="1531411055">
    <w:abstractNumId w:val="14"/>
  </w:num>
  <w:num w:numId="8" w16cid:durableId="1088771940">
    <w:abstractNumId w:val="19"/>
  </w:num>
  <w:num w:numId="9" w16cid:durableId="93287755">
    <w:abstractNumId w:val="9"/>
  </w:num>
  <w:num w:numId="10" w16cid:durableId="1798451362">
    <w:abstractNumId w:val="7"/>
  </w:num>
  <w:num w:numId="11" w16cid:durableId="1458335281">
    <w:abstractNumId w:val="6"/>
  </w:num>
  <w:num w:numId="12" w16cid:durableId="852230457">
    <w:abstractNumId w:val="5"/>
  </w:num>
  <w:num w:numId="13" w16cid:durableId="46615334">
    <w:abstractNumId w:val="4"/>
  </w:num>
  <w:num w:numId="14" w16cid:durableId="1752921755">
    <w:abstractNumId w:val="8"/>
  </w:num>
  <w:num w:numId="15" w16cid:durableId="482353832">
    <w:abstractNumId w:val="3"/>
  </w:num>
  <w:num w:numId="16" w16cid:durableId="1678271810">
    <w:abstractNumId w:val="2"/>
  </w:num>
  <w:num w:numId="17" w16cid:durableId="984433146">
    <w:abstractNumId w:val="1"/>
  </w:num>
  <w:num w:numId="18" w16cid:durableId="559023547">
    <w:abstractNumId w:val="0"/>
  </w:num>
  <w:num w:numId="19" w16cid:durableId="91979127">
    <w:abstractNumId w:val="16"/>
  </w:num>
  <w:num w:numId="20" w16cid:durableId="1390807051">
    <w:abstractNumId w:val="10"/>
  </w:num>
  <w:num w:numId="21" w16cid:durableId="324019991">
    <w:abstractNumId w:val="12"/>
  </w:num>
  <w:num w:numId="22" w16cid:durableId="1405373941">
    <w:abstractNumId w:val="23"/>
  </w:num>
  <w:num w:numId="23" w16cid:durableId="757992339">
    <w:abstractNumId w:val="20"/>
  </w:num>
  <w:num w:numId="24" w16cid:durableId="564756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6804"/>
  <w:hyphenationZone w:val="425"/>
  <w:drawingGridHorizontalSpacing w:val="110"/>
  <w:displayHorizontalDrawingGridEvery w:val="2"/>
  <w:characterSpacingControl w:val="doNotCompress"/>
  <w:hdrShapeDefaults>
    <o:shapedefaults v:ext="edit" spidmax="30720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9D"/>
    <w:rsid w:val="00000695"/>
    <w:rsid w:val="000034AF"/>
    <w:rsid w:val="0001124A"/>
    <w:rsid w:val="000116A2"/>
    <w:rsid w:val="0002014B"/>
    <w:rsid w:val="00021CCC"/>
    <w:rsid w:val="00032F24"/>
    <w:rsid w:val="000342D9"/>
    <w:rsid w:val="00036C36"/>
    <w:rsid w:val="00040B3E"/>
    <w:rsid w:val="00040E78"/>
    <w:rsid w:val="00042102"/>
    <w:rsid w:val="000450C8"/>
    <w:rsid w:val="0005768F"/>
    <w:rsid w:val="000703B6"/>
    <w:rsid w:val="000723F4"/>
    <w:rsid w:val="00073A89"/>
    <w:rsid w:val="000929B6"/>
    <w:rsid w:val="00095260"/>
    <w:rsid w:val="00096033"/>
    <w:rsid w:val="000A0541"/>
    <w:rsid w:val="000A213A"/>
    <w:rsid w:val="000A2537"/>
    <w:rsid w:val="000A4A90"/>
    <w:rsid w:val="000A671C"/>
    <w:rsid w:val="000B0498"/>
    <w:rsid w:val="000B29A9"/>
    <w:rsid w:val="000B56E3"/>
    <w:rsid w:val="000B6BD3"/>
    <w:rsid w:val="000D0D22"/>
    <w:rsid w:val="000D426F"/>
    <w:rsid w:val="000E110F"/>
    <w:rsid w:val="000E18A2"/>
    <w:rsid w:val="000E7968"/>
    <w:rsid w:val="000E7DF4"/>
    <w:rsid w:val="000F3B17"/>
    <w:rsid w:val="000F4BC1"/>
    <w:rsid w:val="000F5DA9"/>
    <w:rsid w:val="0010340E"/>
    <w:rsid w:val="00107F43"/>
    <w:rsid w:val="001102E4"/>
    <w:rsid w:val="00113956"/>
    <w:rsid w:val="00121026"/>
    <w:rsid w:val="001312E4"/>
    <w:rsid w:val="00135EB8"/>
    <w:rsid w:val="00137A9F"/>
    <w:rsid w:val="001407ED"/>
    <w:rsid w:val="00141A45"/>
    <w:rsid w:val="00160A8C"/>
    <w:rsid w:val="00162BEC"/>
    <w:rsid w:val="001708A1"/>
    <w:rsid w:val="00171DE6"/>
    <w:rsid w:val="001763F6"/>
    <w:rsid w:val="0018099D"/>
    <w:rsid w:val="00186CB1"/>
    <w:rsid w:val="00190879"/>
    <w:rsid w:val="00190ADE"/>
    <w:rsid w:val="00193DF2"/>
    <w:rsid w:val="00195662"/>
    <w:rsid w:val="001961A4"/>
    <w:rsid w:val="00197AEA"/>
    <w:rsid w:val="00197B40"/>
    <w:rsid w:val="001A0403"/>
    <w:rsid w:val="001A14A7"/>
    <w:rsid w:val="001B6D02"/>
    <w:rsid w:val="001C0C0A"/>
    <w:rsid w:val="001C2668"/>
    <w:rsid w:val="001C59C5"/>
    <w:rsid w:val="001C72DB"/>
    <w:rsid w:val="001D08B4"/>
    <w:rsid w:val="001D5F44"/>
    <w:rsid w:val="001D725C"/>
    <w:rsid w:val="001E250B"/>
    <w:rsid w:val="001F3AF2"/>
    <w:rsid w:val="001F4EAD"/>
    <w:rsid w:val="001F741B"/>
    <w:rsid w:val="002010D2"/>
    <w:rsid w:val="00205306"/>
    <w:rsid w:val="00211595"/>
    <w:rsid w:val="00212034"/>
    <w:rsid w:val="00221072"/>
    <w:rsid w:val="0022161F"/>
    <w:rsid w:val="002239FA"/>
    <w:rsid w:val="00223B76"/>
    <w:rsid w:val="002240B4"/>
    <w:rsid w:val="0023433D"/>
    <w:rsid w:val="00240CA2"/>
    <w:rsid w:val="00242ABC"/>
    <w:rsid w:val="0024767F"/>
    <w:rsid w:val="00254604"/>
    <w:rsid w:val="002706A5"/>
    <w:rsid w:val="00271EEE"/>
    <w:rsid w:val="00274771"/>
    <w:rsid w:val="00274B52"/>
    <w:rsid w:val="0028055A"/>
    <w:rsid w:val="0028319D"/>
    <w:rsid w:val="00284F44"/>
    <w:rsid w:val="002864E3"/>
    <w:rsid w:val="00290D14"/>
    <w:rsid w:val="002A2BFA"/>
    <w:rsid w:val="002A558C"/>
    <w:rsid w:val="002A7EED"/>
    <w:rsid w:val="002B297F"/>
    <w:rsid w:val="002B39AF"/>
    <w:rsid w:val="002B3E67"/>
    <w:rsid w:val="002B4C04"/>
    <w:rsid w:val="002B7B70"/>
    <w:rsid w:val="002C6A2A"/>
    <w:rsid w:val="002C74FD"/>
    <w:rsid w:val="002F3D53"/>
    <w:rsid w:val="002F5E86"/>
    <w:rsid w:val="00306AF3"/>
    <w:rsid w:val="00316105"/>
    <w:rsid w:val="00316E09"/>
    <w:rsid w:val="00323C98"/>
    <w:rsid w:val="00326FB1"/>
    <w:rsid w:val="0032736C"/>
    <w:rsid w:val="00341FC6"/>
    <w:rsid w:val="00346479"/>
    <w:rsid w:val="00346962"/>
    <w:rsid w:val="003542E4"/>
    <w:rsid w:val="00365AB2"/>
    <w:rsid w:val="0037201A"/>
    <w:rsid w:val="00377E62"/>
    <w:rsid w:val="00383214"/>
    <w:rsid w:val="00391423"/>
    <w:rsid w:val="003920D7"/>
    <w:rsid w:val="00394DCA"/>
    <w:rsid w:val="003A3253"/>
    <w:rsid w:val="003B068E"/>
    <w:rsid w:val="003B1846"/>
    <w:rsid w:val="003B6335"/>
    <w:rsid w:val="003C44B9"/>
    <w:rsid w:val="003C7794"/>
    <w:rsid w:val="003E7523"/>
    <w:rsid w:val="003F4D44"/>
    <w:rsid w:val="004037FA"/>
    <w:rsid w:val="00407D66"/>
    <w:rsid w:val="00414C74"/>
    <w:rsid w:val="00416A9C"/>
    <w:rsid w:val="00422CB4"/>
    <w:rsid w:val="00425B2F"/>
    <w:rsid w:val="00425FD9"/>
    <w:rsid w:val="00426A34"/>
    <w:rsid w:val="00431598"/>
    <w:rsid w:val="00433283"/>
    <w:rsid w:val="00443DE4"/>
    <w:rsid w:val="00445A9E"/>
    <w:rsid w:val="00450580"/>
    <w:rsid w:val="004515F0"/>
    <w:rsid w:val="00454361"/>
    <w:rsid w:val="00455CAF"/>
    <w:rsid w:val="00462C8B"/>
    <w:rsid w:val="00464BDF"/>
    <w:rsid w:val="0047314E"/>
    <w:rsid w:val="00473186"/>
    <w:rsid w:val="00484F68"/>
    <w:rsid w:val="00487233"/>
    <w:rsid w:val="00494C9D"/>
    <w:rsid w:val="004A0867"/>
    <w:rsid w:val="004A378D"/>
    <w:rsid w:val="004A526C"/>
    <w:rsid w:val="004A56A7"/>
    <w:rsid w:val="004A6877"/>
    <w:rsid w:val="004B0650"/>
    <w:rsid w:val="004B0A66"/>
    <w:rsid w:val="004B212F"/>
    <w:rsid w:val="004D1079"/>
    <w:rsid w:val="004D1280"/>
    <w:rsid w:val="004D36DC"/>
    <w:rsid w:val="004D4BAB"/>
    <w:rsid w:val="004E1E47"/>
    <w:rsid w:val="004E308A"/>
    <w:rsid w:val="004E6BA4"/>
    <w:rsid w:val="004E717C"/>
    <w:rsid w:val="004F226B"/>
    <w:rsid w:val="004F2FF8"/>
    <w:rsid w:val="004F37A8"/>
    <w:rsid w:val="004F5988"/>
    <w:rsid w:val="00500ED3"/>
    <w:rsid w:val="00500F8E"/>
    <w:rsid w:val="00507645"/>
    <w:rsid w:val="00513D19"/>
    <w:rsid w:val="005161C3"/>
    <w:rsid w:val="00527E2E"/>
    <w:rsid w:val="0053376B"/>
    <w:rsid w:val="00540404"/>
    <w:rsid w:val="00542EF0"/>
    <w:rsid w:val="0057521C"/>
    <w:rsid w:val="00575B97"/>
    <w:rsid w:val="00576EEF"/>
    <w:rsid w:val="00577F8B"/>
    <w:rsid w:val="00581C40"/>
    <w:rsid w:val="00590616"/>
    <w:rsid w:val="005A1D64"/>
    <w:rsid w:val="005B1137"/>
    <w:rsid w:val="005B1149"/>
    <w:rsid w:val="005B69D1"/>
    <w:rsid w:val="005C1E07"/>
    <w:rsid w:val="005D3B75"/>
    <w:rsid w:val="005D418C"/>
    <w:rsid w:val="005D4B96"/>
    <w:rsid w:val="005D4E0E"/>
    <w:rsid w:val="005D74D6"/>
    <w:rsid w:val="005F1F98"/>
    <w:rsid w:val="005F3601"/>
    <w:rsid w:val="006009F6"/>
    <w:rsid w:val="0060267C"/>
    <w:rsid w:val="00606B3C"/>
    <w:rsid w:val="006121FA"/>
    <w:rsid w:val="00627946"/>
    <w:rsid w:val="006328A1"/>
    <w:rsid w:val="00633670"/>
    <w:rsid w:val="00647EB3"/>
    <w:rsid w:val="00656F74"/>
    <w:rsid w:val="00661B41"/>
    <w:rsid w:val="00687F61"/>
    <w:rsid w:val="006A6536"/>
    <w:rsid w:val="006B29CE"/>
    <w:rsid w:val="006B45D3"/>
    <w:rsid w:val="006C22E9"/>
    <w:rsid w:val="006D77B7"/>
    <w:rsid w:val="006E0A73"/>
    <w:rsid w:val="006E5096"/>
    <w:rsid w:val="006F0F52"/>
    <w:rsid w:val="006F1B96"/>
    <w:rsid w:val="006F66D0"/>
    <w:rsid w:val="006F6A08"/>
    <w:rsid w:val="00703594"/>
    <w:rsid w:val="0070361E"/>
    <w:rsid w:val="00703ECF"/>
    <w:rsid w:val="00705238"/>
    <w:rsid w:val="007132EF"/>
    <w:rsid w:val="0074222C"/>
    <w:rsid w:val="00755CC7"/>
    <w:rsid w:val="00756B68"/>
    <w:rsid w:val="00764E2A"/>
    <w:rsid w:val="00766638"/>
    <w:rsid w:val="00766A20"/>
    <w:rsid w:val="007670D1"/>
    <w:rsid w:val="007836DF"/>
    <w:rsid w:val="00786B01"/>
    <w:rsid w:val="00792663"/>
    <w:rsid w:val="00792DBC"/>
    <w:rsid w:val="00793E31"/>
    <w:rsid w:val="007A01B3"/>
    <w:rsid w:val="007B0C1C"/>
    <w:rsid w:val="007B38FB"/>
    <w:rsid w:val="007C579C"/>
    <w:rsid w:val="007D4F16"/>
    <w:rsid w:val="007E2233"/>
    <w:rsid w:val="007E2CA8"/>
    <w:rsid w:val="007F043B"/>
    <w:rsid w:val="007F3A6B"/>
    <w:rsid w:val="007F7425"/>
    <w:rsid w:val="008001B5"/>
    <w:rsid w:val="00802D86"/>
    <w:rsid w:val="00810721"/>
    <w:rsid w:val="00813726"/>
    <w:rsid w:val="00816231"/>
    <w:rsid w:val="00816CE0"/>
    <w:rsid w:val="00817422"/>
    <w:rsid w:val="00821DD0"/>
    <w:rsid w:val="00831788"/>
    <w:rsid w:val="00841CCF"/>
    <w:rsid w:val="008452F2"/>
    <w:rsid w:val="00850616"/>
    <w:rsid w:val="008517E0"/>
    <w:rsid w:val="0085725E"/>
    <w:rsid w:val="00857597"/>
    <w:rsid w:val="00863C4E"/>
    <w:rsid w:val="00864832"/>
    <w:rsid w:val="00867CA7"/>
    <w:rsid w:val="00875514"/>
    <w:rsid w:val="0087651C"/>
    <w:rsid w:val="00882F70"/>
    <w:rsid w:val="008A4B63"/>
    <w:rsid w:val="008A4DD8"/>
    <w:rsid w:val="008B3038"/>
    <w:rsid w:val="008B343D"/>
    <w:rsid w:val="008B7374"/>
    <w:rsid w:val="008C1AA0"/>
    <w:rsid w:val="008C3754"/>
    <w:rsid w:val="008C3F53"/>
    <w:rsid w:val="008C40D3"/>
    <w:rsid w:val="008C58D4"/>
    <w:rsid w:val="008D5791"/>
    <w:rsid w:val="008D718A"/>
    <w:rsid w:val="008E695A"/>
    <w:rsid w:val="008F6AD3"/>
    <w:rsid w:val="00906077"/>
    <w:rsid w:val="00922959"/>
    <w:rsid w:val="0092519F"/>
    <w:rsid w:val="0093216D"/>
    <w:rsid w:val="00935A4A"/>
    <w:rsid w:val="0094076A"/>
    <w:rsid w:val="009407C1"/>
    <w:rsid w:val="00945A37"/>
    <w:rsid w:val="00956784"/>
    <w:rsid w:val="00963C0C"/>
    <w:rsid w:val="00964437"/>
    <w:rsid w:val="00984C3B"/>
    <w:rsid w:val="00987724"/>
    <w:rsid w:val="0099054E"/>
    <w:rsid w:val="00995DF5"/>
    <w:rsid w:val="009A14A3"/>
    <w:rsid w:val="009A41F4"/>
    <w:rsid w:val="009A7231"/>
    <w:rsid w:val="009B10B3"/>
    <w:rsid w:val="009B327A"/>
    <w:rsid w:val="009B4551"/>
    <w:rsid w:val="009C2F0F"/>
    <w:rsid w:val="009D17ED"/>
    <w:rsid w:val="009D473C"/>
    <w:rsid w:val="009E0BD1"/>
    <w:rsid w:val="009E1270"/>
    <w:rsid w:val="009E61BD"/>
    <w:rsid w:val="009F1841"/>
    <w:rsid w:val="009F1AE7"/>
    <w:rsid w:val="009F3F2C"/>
    <w:rsid w:val="00A13ADC"/>
    <w:rsid w:val="00A15CE4"/>
    <w:rsid w:val="00A15FA9"/>
    <w:rsid w:val="00A237FF"/>
    <w:rsid w:val="00A32306"/>
    <w:rsid w:val="00A36B96"/>
    <w:rsid w:val="00A425C5"/>
    <w:rsid w:val="00A43E53"/>
    <w:rsid w:val="00A47E45"/>
    <w:rsid w:val="00A52FC0"/>
    <w:rsid w:val="00A54431"/>
    <w:rsid w:val="00A64BC9"/>
    <w:rsid w:val="00A7249F"/>
    <w:rsid w:val="00A837AE"/>
    <w:rsid w:val="00A85AE2"/>
    <w:rsid w:val="00A90A4A"/>
    <w:rsid w:val="00A932F5"/>
    <w:rsid w:val="00A96BA1"/>
    <w:rsid w:val="00AA1110"/>
    <w:rsid w:val="00AA48EC"/>
    <w:rsid w:val="00AA58D3"/>
    <w:rsid w:val="00AA61E8"/>
    <w:rsid w:val="00AB164A"/>
    <w:rsid w:val="00AB6774"/>
    <w:rsid w:val="00AC2271"/>
    <w:rsid w:val="00AC61A8"/>
    <w:rsid w:val="00AD31EC"/>
    <w:rsid w:val="00AD7358"/>
    <w:rsid w:val="00AE3F45"/>
    <w:rsid w:val="00AE5163"/>
    <w:rsid w:val="00AE77B7"/>
    <w:rsid w:val="00B05113"/>
    <w:rsid w:val="00B15CAC"/>
    <w:rsid w:val="00B15F73"/>
    <w:rsid w:val="00B16B48"/>
    <w:rsid w:val="00B2389A"/>
    <w:rsid w:val="00B32381"/>
    <w:rsid w:val="00B3274C"/>
    <w:rsid w:val="00B35880"/>
    <w:rsid w:val="00B36FB7"/>
    <w:rsid w:val="00B5697E"/>
    <w:rsid w:val="00B81C69"/>
    <w:rsid w:val="00B82492"/>
    <w:rsid w:val="00B97216"/>
    <w:rsid w:val="00BA4B21"/>
    <w:rsid w:val="00BB3463"/>
    <w:rsid w:val="00BC0FCF"/>
    <w:rsid w:val="00BD2646"/>
    <w:rsid w:val="00BD7F06"/>
    <w:rsid w:val="00BE0C0A"/>
    <w:rsid w:val="00BE2C5F"/>
    <w:rsid w:val="00BF0F60"/>
    <w:rsid w:val="00BF1372"/>
    <w:rsid w:val="00BF1729"/>
    <w:rsid w:val="00BF7CB9"/>
    <w:rsid w:val="00C017C5"/>
    <w:rsid w:val="00C037FF"/>
    <w:rsid w:val="00C270C2"/>
    <w:rsid w:val="00C2714B"/>
    <w:rsid w:val="00C3103E"/>
    <w:rsid w:val="00C3488F"/>
    <w:rsid w:val="00C361D4"/>
    <w:rsid w:val="00C41461"/>
    <w:rsid w:val="00C42416"/>
    <w:rsid w:val="00C4695D"/>
    <w:rsid w:val="00C500F5"/>
    <w:rsid w:val="00C537E0"/>
    <w:rsid w:val="00C54B75"/>
    <w:rsid w:val="00C54D4F"/>
    <w:rsid w:val="00C5528A"/>
    <w:rsid w:val="00C55828"/>
    <w:rsid w:val="00C5691C"/>
    <w:rsid w:val="00C6038D"/>
    <w:rsid w:val="00C84F7F"/>
    <w:rsid w:val="00C861C1"/>
    <w:rsid w:val="00C868CA"/>
    <w:rsid w:val="00C9428B"/>
    <w:rsid w:val="00CA03C5"/>
    <w:rsid w:val="00CA2932"/>
    <w:rsid w:val="00CB082E"/>
    <w:rsid w:val="00CC15ED"/>
    <w:rsid w:val="00CD3D70"/>
    <w:rsid w:val="00CD7C14"/>
    <w:rsid w:val="00CE30BD"/>
    <w:rsid w:val="00CE571D"/>
    <w:rsid w:val="00CE5E57"/>
    <w:rsid w:val="00CF1CB2"/>
    <w:rsid w:val="00D00C32"/>
    <w:rsid w:val="00D01F49"/>
    <w:rsid w:val="00D02DD4"/>
    <w:rsid w:val="00D2255E"/>
    <w:rsid w:val="00D24F8A"/>
    <w:rsid w:val="00D25607"/>
    <w:rsid w:val="00D3094B"/>
    <w:rsid w:val="00D32D5C"/>
    <w:rsid w:val="00D47A90"/>
    <w:rsid w:val="00D52AB0"/>
    <w:rsid w:val="00D61A25"/>
    <w:rsid w:val="00D64841"/>
    <w:rsid w:val="00D708BF"/>
    <w:rsid w:val="00D776BD"/>
    <w:rsid w:val="00DA3C73"/>
    <w:rsid w:val="00DA7A05"/>
    <w:rsid w:val="00DB0D98"/>
    <w:rsid w:val="00DB5FEE"/>
    <w:rsid w:val="00DC2D71"/>
    <w:rsid w:val="00DC6D2F"/>
    <w:rsid w:val="00DD0F17"/>
    <w:rsid w:val="00DD7566"/>
    <w:rsid w:val="00DF40E3"/>
    <w:rsid w:val="00E01134"/>
    <w:rsid w:val="00E01274"/>
    <w:rsid w:val="00E052E4"/>
    <w:rsid w:val="00E05E15"/>
    <w:rsid w:val="00E11870"/>
    <w:rsid w:val="00E17CF8"/>
    <w:rsid w:val="00E20AB1"/>
    <w:rsid w:val="00E23254"/>
    <w:rsid w:val="00E26E3A"/>
    <w:rsid w:val="00E31989"/>
    <w:rsid w:val="00E42B80"/>
    <w:rsid w:val="00E455A6"/>
    <w:rsid w:val="00E6098F"/>
    <w:rsid w:val="00E6221E"/>
    <w:rsid w:val="00E670C9"/>
    <w:rsid w:val="00E70D2B"/>
    <w:rsid w:val="00E725F0"/>
    <w:rsid w:val="00E72CB4"/>
    <w:rsid w:val="00E8754C"/>
    <w:rsid w:val="00E974AA"/>
    <w:rsid w:val="00EA0C55"/>
    <w:rsid w:val="00EA1565"/>
    <w:rsid w:val="00EA15FD"/>
    <w:rsid w:val="00EA3AA8"/>
    <w:rsid w:val="00EA6004"/>
    <w:rsid w:val="00EC0984"/>
    <w:rsid w:val="00ED7236"/>
    <w:rsid w:val="00ED76A2"/>
    <w:rsid w:val="00ED7B6D"/>
    <w:rsid w:val="00EE5A9A"/>
    <w:rsid w:val="00EF5592"/>
    <w:rsid w:val="00EF7D24"/>
    <w:rsid w:val="00F10215"/>
    <w:rsid w:val="00F14D3E"/>
    <w:rsid w:val="00F1751B"/>
    <w:rsid w:val="00F264E1"/>
    <w:rsid w:val="00F352BC"/>
    <w:rsid w:val="00F432E7"/>
    <w:rsid w:val="00F476DD"/>
    <w:rsid w:val="00F47F8F"/>
    <w:rsid w:val="00F66863"/>
    <w:rsid w:val="00F71ACE"/>
    <w:rsid w:val="00F72A60"/>
    <w:rsid w:val="00F80271"/>
    <w:rsid w:val="00F82EBF"/>
    <w:rsid w:val="00F870D8"/>
    <w:rsid w:val="00F9044E"/>
    <w:rsid w:val="00F97729"/>
    <w:rsid w:val="00FA0521"/>
    <w:rsid w:val="00FA5FCB"/>
    <w:rsid w:val="00FB0695"/>
    <w:rsid w:val="00FC11B7"/>
    <w:rsid w:val="00FC6BFC"/>
    <w:rsid w:val="00FC7777"/>
    <w:rsid w:val="00FD22E1"/>
    <w:rsid w:val="00FD31C9"/>
    <w:rsid w:val="00FE1D94"/>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01">
      <o:colormenu v:ext="edit" fillcolor="none"/>
    </o:shapedefaults>
    <o:shapelayout v:ext="edit">
      <o:idmap v:ext="edit" data="1"/>
    </o:shapelayout>
  </w:shapeDefaults>
  <w:decimalSymbol w:val=","/>
  <w:listSeparator w:val=";"/>
  <w14:docId w14:val="44918779"/>
  <w15:docId w15:val="{5C2AB352-E3EA-460C-B3A9-02878B07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2EBF"/>
    <w:pPr>
      <w:spacing w:line="260" w:lineRule="exact"/>
    </w:pPr>
    <w:rPr>
      <w:rFonts w:ascii="Times New Roman" w:hAnsi="Times New Roman"/>
      <w:noProof/>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heme="majorEastAsia" w:hAnsi="Arial" w:cstheme="majorBidi"/>
      <w:b/>
      <w:bCs/>
      <w:color w:val="002776"/>
      <w:sz w:val="28"/>
      <w:szCs w:val="28"/>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heme="majorEastAsia" w:hAnsi="Arial" w:cstheme="majorBidi"/>
      <w:b/>
      <w:bCs/>
      <w:color w:val="002776"/>
      <w:sz w:val="26"/>
      <w:szCs w:val="26"/>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heme="majorEastAsia" w:hAnsi="Arial" w:cstheme="majorBidi"/>
      <w:b/>
      <w:bCs/>
      <w:color w:val="002776"/>
      <w:sz w:val="24"/>
    </w:rPr>
  </w:style>
  <w:style w:type="paragraph" w:styleId="Nadpis4">
    <w:name w:val="heading 4"/>
    <w:basedOn w:val="Normln"/>
    <w:next w:val="cpNormal"/>
    <w:link w:val="Nadpis4Char"/>
    <w:uiPriority w:val="9"/>
    <w:qFormat/>
    <w:rsid w:val="00323C98"/>
    <w:pPr>
      <w:keepNext/>
      <w:keepLines/>
      <w:numPr>
        <w:ilvl w:val="3"/>
        <w:numId w:val="22"/>
      </w:numPr>
      <w:tabs>
        <w:tab w:val="clear" w:pos="1588"/>
        <w:tab w:val="left" w:pos="1701"/>
      </w:tabs>
      <w:spacing w:before="260" w:after="120" w:line="260" w:lineRule="atLeast"/>
      <w:ind w:left="1702" w:hanging="851"/>
      <w:outlineLvl w:val="3"/>
    </w:pPr>
    <w:rPr>
      <w:rFonts w:ascii="Arial" w:eastAsiaTheme="majorEastAsia" w:hAnsi="Arial" w:cstheme="majorBidi"/>
      <w:b/>
      <w:bCs/>
      <w:iCs/>
      <w:color w:val="002776"/>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heme="majorEastAsia" w:hAnsi="Arial" w:cstheme="majorBidi"/>
      <w:b/>
      <w:color w:val="002776"/>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basedOn w:val="Standardnpsmoodstavce"/>
    <w:link w:val="Nadpis1"/>
    <w:uiPriority w:val="9"/>
    <w:rsid w:val="00F82EBF"/>
    <w:rPr>
      <w:rFonts w:ascii="Arial" w:eastAsiaTheme="majorEastAsia" w:hAnsi="Arial" w:cstheme="majorBidi"/>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heme="majorEastAsia" w:hAnsi="Arial" w:cstheme="majorBidi"/>
      <w:b/>
      <w:color w:val="2D55AB"/>
      <w:spacing w:val="5"/>
      <w:kern w:val="28"/>
      <w:sz w:val="36"/>
      <w:szCs w:val="52"/>
    </w:rPr>
  </w:style>
  <w:style w:type="character" w:customStyle="1" w:styleId="Nadpis2Char">
    <w:name w:val="Nadpis 2 Char"/>
    <w:basedOn w:val="Standardnpsmoodstavce"/>
    <w:link w:val="Nadpis2"/>
    <w:uiPriority w:val="9"/>
    <w:rsid w:val="00F82EBF"/>
    <w:rPr>
      <w:rFonts w:ascii="Arial" w:eastAsiaTheme="majorEastAsia" w:hAnsi="Arial" w:cstheme="majorBidi"/>
      <w:b/>
      <w:bCs/>
      <w:color w:val="002776"/>
      <w:sz w:val="26"/>
      <w:szCs w:val="26"/>
      <w:lang w:eastAsia="en-US"/>
    </w:rPr>
  </w:style>
  <w:style w:type="character" w:customStyle="1" w:styleId="NzevChar">
    <w:name w:val="Název Char"/>
    <w:basedOn w:val="Standardnpsmoodstavce"/>
    <w:link w:val="Nzev"/>
    <w:uiPriority w:val="10"/>
    <w:rsid w:val="00CD3D70"/>
    <w:rPr>
      <w:rFonts w:ascii="Arial" w:eastAsiaTheme="majorEastAsia" w:hAnsi="Arial" w:cstheme="majorBidi"/>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basedOn w:val="Standardnpsmoodstavce"/>
    <w:link w:val="Nadpis5"/>
    <w:uiPriority w:val="9"/>
    <w:rsid w:val="00F82EBF"/>
    <w:rPr>
      <w:rFonts w:ascii="Arial" w:eastAsiaTheme="majorEastAsia" w:hAnsi="Arial" w:cstheme="majorBidi"/>
      <w:b/>
      <w:color w:val="002776"/>
      <w:szCs w:val="22"/>
      <w:lang w:eastAsia="en-US"/>
    </w:rPr>
  </w:style>
  <w:style w:type="character" w:customStyle="1" w:styleId="Nadpis4Char">
    <w:name w:val="Nadpis 4 Char"/>
    <w:basedOn w:val="Standardnpsmoodstavce"/>
    <w:link w:val="Nadpis4"/>
    <w:uiPriority w:val="9"/>
    <w:rsid w:val="00323C98"/>
    <w:rPr>
      <w:rFonts w:ascii="Arial" w:eastAsiaTheme="majorEastAsia" w:hAnsi="Arial" w:cstheme="majorBidi"/>
      <w:b/>
      <w:bCs/>
      <w:iCs/>
      <w:color w:val="002776"/>
      <w:sz w:val="22"/>
      <w:szCs w:val="22"/>
      <w:lang w:eastAsia="en-US"/>
    </w:rPr>
  </w:style>
  <w:style w:type="character" w:customStyle="1" w:styleId="Nadpis3Char">
    <w:name w:val="Nadpis 3 Char"/>
    <w:basedOn w:val="Standardnpsmoodstavce"/>
    <w:link w:val="Nadpis3"/>
    <w:uiPriority w:val="9"/>
    <w:rsid w:val="00F82EBF"/>
    <w:rPr>
      <w:rFonts w:ascii="Arial" w:eastAsiaTheme="majorEastAsia" w:hAnsi="Arial" w:cstheme="majorBidi"/>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numPr>
        <w:numId w:val="0"/>
      </w:numPr>
      <w:spacing w:before="480" w:after="0" w:line="276" w:lineRule="auto"/>
      <w:outlineLvl w:val="9"/>
    </w:pPr>
    <w:rPr>
      <w:rFonts w:asciiTheme="majorHAnsi" w:hAnsiTheme="majorHAnsi"/>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basedOn w:val="Standardnpsmoodstavce"/>
    <w:uiPriority w:val="99"/>
    <w:unhideWhenUsed/>
    <w:rsid w:val="00C41461"/>
    <w:rPr>
      <w:color w:val="0000FF" w:themeColor="hyperlink"/>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nhideWhenUsed/>
    <w:qFormat/>
    <w:rsid w:val="00FE3A2B"/>
    <w:pPr>
      <w:spacing w:after="200" w:line="240" w:lineRule="auto"/>
    </w:pPr>
    <w:rPr>
      <w:bCs/>
      <w:i/>
      <w:sz w:val="16"/>
      <w:szCs w:val="18"/>
    </w:rPr>
  </w:style>
  <w:style w:type="character" w:styleId="Nzevknihy">
    <w:name w:val="Book Title"/>
    <w:basedOn w:val="Standardnpsmoodstavce"/>
    <w:uiPriority w:val="33"/>
    <w:qFormat/>
    <w:rsid w:val="00D32D5C"/>
    <w:rPr>
      <w:b/>
      <w:bCs/>
      <w:smallCaps/>
      <w:spacing w:val="5"/>
    </w:rPr>
  </w:style>
  <w:style w:type="paragraph" w:styleId="Odstavecseseznamem">
    <w:name w:val="List Paragraph"/>
    <w:basedOn w:val="Normln"/>
    <w:uiPriority w:val="34"/>
    <w:qFormat/>
    <w:rsid w:val="00867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48535\LOCALS~1\Temp\Do&#269;asn&#253;%20adres&#225;&#345;%201%20pro%20Universal_bez_kryci_stranky_07%5b1%5d.zip\Universal_bez_kryci_strank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21d6bf-3cdb-4f87-8cab-c3124347efa0">
      <Terms xmlns="http://schemas.microsoft.com/office/infopath/2007/PartnerControls"/>
    </lcf76f155ced4ddcb4097134ff3c332f>
    <TaxCatchAll xmlns="e25aa1c8-7036-45cf-8d85-3f682c892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1970D86F7BD144BF7982DB0CFC7A5E" ma:contentTypeVersion="11" ma:contentTypeDescription="Vytvoří nový dokument" ma:contentTypeScope="" ma:versionID="71d8aacdd01654c82fd5962df33b23d9">
  <xsd:schema xmlns:xsd="http://www.w3.org/2001/XMLSchema" xmlns:xs="http://www.w3.org/2001/XMLSchema" xmlns:p="http://schemas.microsoft.com/office/2006/metadata/properties" xmlns:ns2="2b21d6bf-3cdb-4f87-8cab-c3124347efa0" xmlns:ns3="e25aa1c8-7036-45cf-8d85-3f682c8926e7" targetNamespace="http://schemas.microsoft.com/office/2006/metadata/properties" ma:root="true" ma:fieldsID="4b077fa0f33305626d1e04f886f2a084" ns2:_="" ns3:_="">
    <xsd:import namespace="2b21d6bf-3cdb-4f87-8cab-c3124347efa0"/>
    <xsd:import namespace="e25aa1c8-7036-45cf-8d85-3f682c8926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1d6bf-3cdb-4f87-8cab-c3124347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aa1c8-7036-45cf-8d85-3f682c8926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280936-1ac5-4746-820b-2c0c94c9b823}" ma:internalName="TaxCatchAll" ma:showField="CatchAllData" ma:web="e25aa1c8-7036-45cf-8d85-3f682c892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2008-32CB-4601-B836-BEAAD1CE7FD5}">
  <ds:schemaRefs>
    <ds:schemaRef ds:uri="http://purl.org/dc/elements/1.1/"/>
    <ds:schemaRef ds:uri="http://purl.org/dc/terms/"/>
    <ds:schemaRef ds:uri="e25aa1c8-7036-45cf-8d85-3f682c8926e7"/>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b21d6bf-3cdb-4f87-8cab-c3124347efa0"/>
    <ds:schemaRef ds:uri="http://purl.org/dc/dcmitype/"/>
  </ds:schemaRefs>
</ds:datastoreItem>
</file>

<file path=customXml/itemProps2.xml><?xml version="1.0" encoding="utf-8"?>
<ds:datastoreItem xmlns:ds="http://schemas.openxmlformats.org/officeDocument/2006/customXml" ds:itemID="{B32A94FE-75E9-4D01-B342-D0A417591D9C}">
  <ds:schemaRefs>
    <ds:schemaRef ds:uri="http://schemas.microsoft.com/sharepoint/v3/contenttype/forms"/>
  </ds:schemaRefs>
</ds:datastoreItem>
</file>

<file path=customXml/itemProps3.xml><?xml version="1.0" encoding="utf-8"?>
<ds:datastoreItem xmlns:ds="http://schemas.openxmlformats.org/officeDocument/2006/customXml" ds:itemID="{D3814B3B-6E3D-47BA-B81C-5C8427547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1d6bf-3cdb-4f87-8cab-c3124347efa0"/>
    <ds:schemaRef ds:uri="e25aa1c8-7036-45cf-8d85-3f682c89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9A155-6341-4031-9508-248BF541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5</TotalTime>
  <Pages>6</Pages>
  <Words>1284</Words>
  <Characters>7576</Characters>
  <Application>Microsoft Office Word</Application>
  <DocSecurity>0</DocSecurity>
  <Lines>63</Lines>
  <Paragraphs>17</Paragraphs>
  <ScaleCrop>false</ScaleCrop>
  <HeadingPairs>
    <vt:vector size="6" baseType="variant">
      <vt:variant>
        <vt:lpstr>Název</vt:lpstr>
      </vt:variant>
      <vt:variant>
        <vt:i4>1</vt:i4>
      </vt:variant>
      <vt:variant>
        <vt:lpstr>Title</vt:lpstr>
      </vt:variant>
      <vt:variant>
        <vt:i4>1</vt:i4>
      </vt:variant>
      <vt:variant>
        <vt:lpstr>Headings</vt:lpstr>
      </vt:variant>
      <vt:variant>
        <vt:i4>1</vt:i4>
      </vt:variant>
    </vt:vector>
  </HeadingPairs>
  <TitlesOfParts>
    <vt:vector size="3" baseType="lpstr">
      <vt:lpstr/>
      <vt:lpstr/>
      <vt:lpstr>Nadpis 1</vt:lpstr>
    </vt:vector>
  </TitlesOfParts>
  <Company>Česká pošta</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48535</dc:creator>
  <cp:lastModifiedBy>Borůvková Ivana Bc.</cp:lastModifiedBy>
  <cp:revision>3</cp:revision>
  <cp:lastPrinted>2025-09-25T10:59:00Z</cp:lastPrinted>
  <dcterms:created xsi:type="dcterms:W3CDTF">2025-10-01T07:39:00Z</dcterms:created>
  <dcterms:modified xsi:type="dcterms:W3CDTF">2025-10-01T12:33:00Z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MSIP_Label_06385286-8155-42cb-8f3c-2e99713295e1_Enabled">
    <vt:lpwstr>true</vt:lpwstr>
  </property>
  <property fmtid="{D5CDD505-2E9C-101B-9397-08002B2CF9AE}" pid="4" name="MSIP_Label_06385286-8155-42cb-8f3c-2e99713295e1_SetDate">
    <vt:lpwstr>2023-11-28T13:25:43Z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f4d4f10f-0706-45e7-b7f6-3cef81c72cdc</vt:lpwstr>
  </property>
  <property fmtid="{D5CDD505-2E9C-101B-9397-08002B2CF9AE}" pid="9" name="MSIP_Label_06385286-8155-42cb-8f3c-2e99713295e1_ContentBits">
    <vt:lpwstr>0</vt:lpwstr>
  </property>
  <property fmtid="{D5CDD505-2E9C-101B-9397-08002B2CF9AE}" pid="10" name="ContentTypeId">
    <vt:lpwstr>0x0101006E1970D86F7BD144BF7982DB0CFC7A5E</vt:lpwstr>
  </property>
  <property fmtid="{D5CDD505-2E9C-101B-9397-08002B2CF9AE}" pid="11" name="MediaServiceImageTags">
    <vt:lpwstr/>
  </property>
</Properties>
</file>